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54294" w14:textId="77777777" w:rsidR="00953A5D" w:rsidRPr="00953A5D" w:rsidRDefault="00953A5D" w:rsidP="00953A5D"/>
    <w:p w14:paraId="49382472" w14:textId="23F74952"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09DB0CD9" w14:textId="77777777" w:rsidR="00E2467E" w:rsidRPr="006B55E3" w:rsidRDefault="00E2467E" w:rsidP="00E2467E">
      <w:pPr>
        <w:rPr>
          <w:sz w:val="22"/>
          <w:szCs w:val="22"/>
        </w:rPr>
      </w:pPr>
    </w:p>
    <w:p w14:paraId="338895BC"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19E509EB" w14:textId="77777777" w:rsidR="00B8773E" w:rsidRPr="006B55E3" w:rsidRDefault="00B8773E" w:rsidP="00E2467E">
      <w:pPr>
        <w:jc w:val="both"/>
        <w:rPr>
          <w:b/>
          <w:sz w:val="22"/>
          <w:szCs w:val="22"/>
        </w:rPr>
      </w:pPr>
    </w:p>
    <w:p w14:paraId="02BA2DD4" w14:textId="77777777" w:rsidR="00E2467E" w:rsidRPr="006B55E3" w:rsidRDefault="00E2467E" w:rsidP="00E2467E">
      <w:pPr>
        <w:jc w:val="both"/>
        <w:rPr>
          <w:b/>
          <w:sz w:val="22"/>
          <w:szCs w:val="22"/>
        </w:rPr>
      </w:pPr>
    </w:p>
    <w:p w14:paraId="3B7CCCFF"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3DD12835" w14:textId="77777777" w:rsidR="00E2467E" w:rsidRPr="006B55E3" w:rsidRDefault="00E2467E" w:rsidP="00E2467E">
      <w:pPr>
        <w:jc w:val="both"/>
        <w:rPr>
          <w:b/>
          <w:sz w:val="22"/>
          <w:szCs w:val="22"/>
        </w:rPr>
      </w:pPr>
    </w:p>
    <w:p w14:paraId="1C00545F"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53B16F31"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59038ADC" w14:textId="77777777"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EA47C5">
        <w:rPr>
          <w:rFonts w:eastAsia="Calibri"/>
          <w:sz w:val="22"/>
          <w:szCs w:val="22"/>
          <w:lang w:eastAsia="en-US"/>
        </w:rPr>
        <w:t xml:space="preserve">Bc. Lukášem Heroldem, </w:t>
      </w:r>
      <w:r w:rsidR="00B4566F">
        <w:rPr>
          <w:rFonts w:eastAsia="Calibri"/>
          <w:sz w:val="22"/>
          <w:szCs w:val="22"/>
          <w:lang w:eastAsia="en-US"/>
        </w:rPr>
        <w:t>starostou</w:t>
      </w:r>
      <w:r w:rsidR="00D84388" w:rsidRPr="006B55E3">
        <w:rPr>
          <w:rFonts w:eastAsia="Calibri"/>
          <w:sz w:val="22"/>
          <w:szCs w:val="22"/>
          <w:lang w:eastAsia="en-US"/>
        </w:rPr>
        <w:t xml:space="preserve"> </w:t>
      </w:r>
    </w:p>
    <w:p w14:paraId="77F2EE83"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3DB51A91"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67C8F3A1"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23376838"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1FA5E212" w14:textId="77777777" w:rsidR="00123CDA" w:rsidRDefault="00123CDA" w:rsidP="00FE555A">
      <w:pPr>
        <w:ind w:left="567"/>
        <w:jc w:val="both"/>
        <w:rPr>
          <w:sz w:val="22"/>
          <w:szCs w:val="22"/>
        </w:rPr>
      </w:pPr>
    </w:p>
    <w:p w14:paraId="39DE8915"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293DBB7A"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404E10C9"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0DE6C437" w14:textId="77777777" w:rsidR="005C5CA0" w:rsidRPr="006B55E3" w:rsidRDefault="005C5CA0" w:rsidP="00FE555A">
      <w:pPr>
        <w:ind w:left="567"/>
        <w:jc w:val="both"/>
        <w:rPr>
          <w:sz w:val="22"/>
          <w:szCs w:val="22"/>
        </w:rPr>
      </w:pPr>
      <w:r w:rsidRPr="006B55E3">
        <w:rPr>
          <w:sz w:val="22"/>
          <w:szCs w:val="22"/>
        </w:rPr>
        <w:t xml:space="preserve">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6902399C" w14:textId="77777777" w:rsidR="005C5CA0" w:rsidRPr="006B55E3" w:rsidRDefault="005C5CA0" w:rsidP="00FE555A">
      <w:pPr>
        <w:ind w:left="567"/>
        <w:jc w:val="both"/>
        <w:rPr>
          <w:sz w:val="22"/>
          <w:szCs w:val="22"/>
        </w:rPr>
      </w:pPr>
      <w:r w:rsidRPr="006B55E3">
        <w:rPr>
          <w:sz w:val="22"/>
          <w:szCs w:val="22"/>
        </w:rPr>
        <w:t xml:space="preserve">DIČ: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CZ18628966</w:t>
      </w:r>
    </w:p>
    <w:p w14:paraId="15690864" w14:textId="77777777" w:rsidR="005C5CA0" w:rsidRPr="006B55E3" w:rsidRDefault="005C5CA0" w:rsidP="00FE555A">
      <w:pPr>
        <w:ind w:left="567"/>
        <w:jc w:val="both"/>
        <w:rPr>
          <w:sz w:val="22"/>
          <w:szCs w:val="22"/>
        </w:rPr>
      </w:pPr>
      <w:r w:rsidRPr="006B55E3">
        <w:rPr>
          <w:sz w:val="22"/>
          <w:szCs w:val="22"/>
        </w:rPr>
        <w:t>zapsána</w:t>
      </w:r>
      <w:r w:rsidR="00F05344" w:rsidRPr="006B55E3">
        <w:rPr>
          <w:sz w:val="22"/>
          <w:szCs w:val="22"/>
        </w:rPr>
        <w:t>:</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v OR vedeném MS v Praze, oddíl B, vložka 9490</w:t>
      </w:r>
    </w:p>
    <w:p w14:paraId="79739B53" w14:textId="77777777" w:rsidR="005C5CA0" w:rsidRPr="006B55E3" w:rsidRDefault="005C5CA0" w:rsidP="00184E5C">
      <w:pPr>
        <w:ind w:left="2832" w:hanging="2265"/>
        <w:jc w:val="both"/>
        <w:rPr>
          <w:sz w:val="22"/>
          <w:szCs w:val="22"/>
        </w:rPr>
      </w:pPr>
      <w:r w:rsidRPr="006B55E3">
        <w:rPr>
          <w:sz w:val="22"/>
          <w:szCs w:val="22"/>
        </w:rPr>
        <w:t>zastoupen</w:t>
      </w:r>
      <w:r w:rsidR="00F05344" w:rsidRPr="006B55E3">
        <w:rPr>
          <w:sz w:val="22"/>
          <w:szCs w:val="22"/>
        </w:rPr>
        <w:t>á</w:t>
      </w:r>
      <w:r w:rsidRPr="006B55E3">
        <w:rPr>
          <w:sz w:val="22"/>
          <w:szCs w:val="22"/>
        </w:rPr>
        <w:t xml:space="preserve">: </w:t>
      </w:r>
      <w:r w:rsidR="00F05344" w:rsidRPr="006B55E3">
        <w:rPr>
          <w:sz w:val="22"/>
          <w:szCs w:val="22"/>
        </w:rPr>
        <w:tab/>
      </w:r>
      <w:r w:rsidR="00FE555A" w:rsidRPr="006B55E3">
        <w:rPr>
          <w:sz w:val="22"/>
          <w:szCs w:val="22"/>
        </w:rPr>
        <w:tab/>
      </w:r>
      <w:r w:rsidR="00520EBA">
        <w:rPr>
          <w:sz w:val="22"/>
          <w:szCs w:val="22"/>
        </w:rPr>
        <w:t>Miroslavem Bartíkem, ředitelem divize správy nemovitostí</w:t>
      </w:r>
      <w:r w:rsidR="00996654">
        <w:rPr>
          <w:sz w:val="22"/>
          <w:szCs w:val="22"/>
        </w:rPr>
        <w:t>, na základě plné moci</w:t>
      </w:r>
    </w:p>
    <w:p w14:paraId="631AA56D" w14:textId="77777777" w:rsidR="00F05344" w:rsidRPr="006B55E3" w:rsidRDefault="00F05344" w:rsidP="00184E5C">
      <w:pPr>
        <w:jc w:val="both"/>
        <w:rPr>
          <w:sz w:val="22"/>
          <w:szCs w:val="22"/>
        </w:rPr>
      </w:pPr>
      <w:r w:rsidRPr="006B55E3">
        <w:rPr>
          <w:sz w:val="22"/>
          <w:szCs w:val="22"/>
        </w:rPr>
        <w:t>(dále jen „</w:t>
      </w:r>
      <w:r w:rsidRPr="006B55E3">
        <w:rPr>
          <w:b/>
          <w:sz w:val="22"/>
          <w:szCs w:val="22"/>
        </w:rPr>
        <w:t>objednatel</w:t>
      </w:r>
      <w:r w:rsidRPr="006B55E3">
        <w:rPr>
          <w:sz w:val="22"/>
          <w:szCs w:val="22"/>
        </w:rPr>
        <w:t>“)</w:t>
      </w:r>
    </w:p>
    <w:p w14:paraId="1049448E" w14:textId="77777777" w:rsidR="005C5CA0" w:rsidRPr="006B55E3" w:rsidRDefault="005C5CA0" w:rsidP="005C5CA0">
      <w:pPr>
        <w:ind w:left="1134"/>
        <w:jc w:val="both"/>
        <w:rPr>
          <w:sz w:val="22"/>
          <w:szCs w:val="22"/>
        </w:rPr>
      </w:pPr>
    </w:p>
    <w:p w14:paraId="65D7BC06" w14:textId="77777777" w:rsidR="00E2467E" w:rsidRPr="00C82BC8" w:rsidRDefault="00E2467E" w:rsidP="00184E5C">
      <w:pPr>
        <w:pStyle w:val="Podnadpis"/>
        <w:numPr>
          <w:ilvl w:val="1"/>
          <w:numId w:val="17"/>
        </w:numPr>
        <w:ind w:left="567" w:hanging="567"/>
        <w:rPr>
          <w:rFonts w:ascii="Times New Roman" w:hAnsi="Times New Roman"/>
          <w:sz w:val="22"/>
          <w:szCs w:val="22"/>
          <w:highlight w:val="yellow"/>
        </w:rPr>
      </w:pPr>
      <w:r w:rsidRPr="00F859EB">
        <w:rPr>
          <w:rFonts w:ascii="Times New Roman" w:hAnsi="Times New Roman"/>
          <w:sz w:val="22"/>
          <w:szCs w:val="22"/>
        </w:rPr>
        <w:t>Zhotovitel:</w:t>
      </w:r>
      <w:r w:rsidRPr="00F859EB">
        <w:rPr>
          <w:rFonts w:ascii="Times New Roman" w:hAnsi="Times New Roman"/>
          <w:sz w:val="22"/>
          <w:szCs w:val="22"/>
        </w:rPr>
        <w:tab/>
      </w:r>
      <w:r w:rsidRPr="00F859EB">
        <w:rPr>
          <w:rFonts w:ascii="Times New Roman" w:hAnsi="Times New Roman"/>
          <w:sz w:val="22"/>
          <w:szCs w:val="22"/>
        </w:rPr>
        <w:tab/>
      </w:r>
      <w:r w:rsidR="00C82BC8" w:rsidRPr="00C82BC8">
        <w:rPr>
          <w:rFonts w:ascii="Times New Roman" w:hAnsi="Times New Roman"/>
          <w:sz w:val="22"/>
          <w:szCs w:val="22"/>
          <w:highlight w:val="yellow"/>
        </w:rPr>
        <w:t>………….</w:t>
      </w:r>
      <w:r w:rsidR="00797996" w:rsidRPr="00C82BC8">
        <w:rPr>
          <w:rFonts w:ascii="Times New Roman" w:hAnsi="Times New Roman"/>
          <w:sz w:val="22"/>
          <w:szCs w:val="22"/>
          <w:highlight w:val="yellow"/>
        </w:rPr>
        <w:t xml:space="preserve"> </w:t>
      </w:r>
    </w:p>
    <w:p w14:paraId="2055141D" w14:textId="77777777" w:rsidR="00C52D32" w:rsidRPr="00C82BC8" w:rsidRDefault="00E2467E" w:rsidP="00184E5C">
      <w:pPr>
        <w:tabs>
          <w:tab w:val="left" w:pos="567"/>
        </w:tabs>
        <w:jc w:val="both"/>
        <w:rPr>
          <w:sz w:val="22"/>
          <w:szCs w:val="22"/>
          <w:highlight w:val="yellow"/>
        </w:rPr>
      </w:pPr>
      <w:r w:rsidRPr="00F859EB">
        <w:rPr>
          <w:b/>
          <w:sz w:val="22"/>
          <w:szCs w:val="22"/>
        </w:rPr>
        <w:tab/>
      </w:r>
      <w:r w:rsidRPr="00F859EB">
        <w:rPr>
          <w:sz w:val="22"/>
          <w:szCs w:val="22"/>
        </w:rPr>
        <w:t>se sídlem:</w:t>
      </w:r>
      <w:r w:rsidRPr="00F859EB">
        <w:rPr>
          <w:sz w:val="22"/>
          <w:szCs w:val="22"/>
        </w:rPr>
        <w:tab/>
      </w:r>
      <w:r w:rsidRPr="00F859EB">
        <w:rPr>
          <w:sz w:val="22"/>
          <w:szCs w:val="22"/>
        </w:rPr>
        <w:tab/>
      </w:r>
      <w:r w:rsidR="00C82BC8" w:rsidRPr="00C82BC8">
        <w:rPr>
          <w:sz w:val="22"/>
          <w:szCs w:val="22"/>
          <w:highlight w:val="yellow"/>
        </w:rPr>
        <w:t>…………</w:t>
      </w:r>
      <w:r w:rsidR="00F81744" w:rsidRPr="00C82BC8">
        <w:rPr>
          <w:sz w:val="22"/>
          <w:szCs w:val="22"/>
          <w:highlight w:val="yellow"/>
        </w:rPr>
        <w:t xml:space="preserve"> </w:t>
      </w:r>
    </w:p>
    <w:p w14:paraId="7AF15F85" w14:textId="77777777" w:rsidR="00E2467E" w:rsidRPr="00C82BC8" w:rsidRDefault="005C5CA0" w:rsidP="00184E5C">
      <w:pPr>
        <w:tabs>
          <w:tab w:val="left" w:pos="567"/>
        </w:tabs>
        <w:jc w:val="both"/>
        <w:rPr>
          <w:sz w:val="22"/>
          <w:szCs w:val="22"/>
          <w:highlight w:val="yellow"/>
        </w:rPr>
      </w:pPr>
      <w:r w:rsidRPr="00C82BC8">
        <w:rPr>
          <w:sz w:val="22"/>
          <w:szCs w:val="22"/>
          <w:highlight w:val="yellow"/>
        </w:rPr>
        <w:tab/>
      </w:r>
      <w:r w:rsidR="00E2467E" w:rsidRPr="00C82BC8">
        <w:rPr>
          <w:sz w:val="22"/>
          <w:szCs w:val="22"/>
          <w:highlight w:val="yellow"/>
        </w:rPr>
        <w:t>zastoupená:</w:t>
      </w:r>
      <w:r w:rsidR="00E2467E" w:rsidRPr="00C82BC8">
        <w:rPr>
          <w:sz w:val="22"/>
          <w:szCs w:val="22"/>
          <w:highlight w:val="yellow"/>
        </w:rPr>
        <w:tab/>
      </w:r>
      <w:r w:rsidR="00E2467E"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18EA59FE" w14:textId="77777777" w:rsidR="00E2467E" w:rsidRPr="00C82BC8" w:rsidRDefault="00E2467E" w:rsidP="00184E5C">
      <w:pPr>
        <w:tabs>
          <w:tab w:val="left" w:pos="567"/>
        </w:tabs>
        <w:jc w:val="both"/>
        <w:rPr>
          <w:sz w:val="22"/>
          <w:szCs w:val="22"/>
          <w:highlight w:val="yellow"/>
        </w:rPr>
      </w:pPr>
      <w:r w:rsidRPr="00C82BC8">
        <w:rPr>
          <w:sz w:val="22"/>
          <w:szCs w:val="22"/>
          <w:highlight w:val="yellow"/>
        </w:rPr>
        <w:tab/>
        <w:t>IČ:</w:t>
      </w:r>
      <w:r w:rsidRPr="00C82BC8">
        <w:rPr>
          <w:sz w:val="22"/>
          <w:szCs w:val="22"/>
          <w:highlight w:val="yellow"/>
        </w:rPr>
        <w:tab/>
      </w:r>
      <w:r w:rsidRPr="00C82BC8">
        <w:rPr>
          <w:sz w:val="22"/>
          <w:szCs w:val="22"/>
          <w:highlight w:val="yellow"/>
        </w:rPr>
        <w:tab/>
      </w:r>
      <w:r w:rsidRPr="00C82BC8">
        <w:rPr>
          <w:sz w:val="22"/>
          <w:szCs w:val="22"/>
          <w:highlight w:val="yellow"/>
        </w:rPr>
        <w:tab/>
      </w:r>
      <w:r w:rsidR="00C82BC8" w:rsidRPr="00C82BC8">
        <w:rPr>
          <w:sz w:val="22"/>
          <w:szCs w:val="22"/>
          <w:highlight w:val="yellow"/>
        </w:rPr>
        <w:t>………….</w:t>
      </w:r>
      <w:r w:rsidR="006F61DF" w:rsidRPr="00C82BC8">
        <w:rPr>
          <w:sz w:val="22"/>
          <w:szCs w:val="22"/>
          <w:highlight w:val="yellow"/>
        </w:rPr>
        <w:t xml:space="preserve"> </w:t>
      </w:r>
      <w:r w:rsidR="00F859EB" w:rsidRPr="00C82BC8">
        <w:rPr>
          <w:sz w:val="22"/>
          <w:szCs w:val="22"/>
          <w:highlight w:val="yellow"/>
        </w:rPr>
        <w:tab/>
      </w:r>
    </w:p>
    <w:p w14:paraId="718B35AB" w14:textId="77777777" w:rsidR="00C52D32" w:rsidRPr="00C82BC8" w:rsidRDefault="00E2467E" w:rsidP="00184E5C">
      <w:pPr>
        <w:tabs>
          <w:tab w:val="left" w:pos="567"/>
        </w:tabs>
        <w:jc w:val="both"/>
        <w:rPr>
          <w:sz w:val="22"/>
          <w:szCs w:val="22"/>
          <w:highlight w:val="yellow"/>
        </w:rPr>
      </w:pPr>
      <w:r w:rsidRPr="00C82BC8">
        <w:rPr>
          <w:sz w:val="22"/>
          <w:szCs w:val="22"/>
          <w:highlight w:val="yellow"/>
        </w:rPr>
        <w:tab/>
        <w:t>DIČ:</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0496DD82" w14:textId="77777777" w:rsidR="00996654" w:rsidRPr="00C82BC8" w:rsidRDefault="00E2467E" w:rsidP="00184E5C">
      <w:pPr>
        <w:tabs>
          <w:tab w:val="left" w:pos="567"/>
        </w:tabs>
        <w:jc w:val="both"/>
        <w:rPr>
          <w:sz w:val="22"/>
          <w:szCs w:val="22"/>
          <w:highlight w:val="yellow"/>
        </w:rPr>
      </w:pPr>
      <w:r w:rsidRPr="00C82BC8">
        <w:rPr>
          <w:sz w:val="22"/>
          <w:szCs w:val="22"/>
          <w:highlight w:val="yellow"/>
        </w:rPr>
        <w:tab/>
        <w:t>bankovní spojení:</w:t>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
    <w:p w14:paraId="2ABC656C" w14:textId="77777777" w:rsidR="00996654" w:rsidRDefault="00E2467E" w:rsidP="00797996">
      <w:pPr>
        <w:tabs>
          <w:tab w:val="left" w:pos="567"/>
        </w:tabs>
        <w:jc w:val="both"/>
        <w:rPr>
          <w:sz w:val="22"/>
          <w:szCs w:val="22"/>
        </w:rPr>
      </w:pPr>
      <w:r w:rsidRPr="00C82BC8">
        <w:rPr>
          <w:sz w:val="22"/>
          <w:szCs w:val="22"/>
          <w:highlight w:val="yellow"/>
        </w:rPr>
        <w:tab/>
        <w:t>č. účtu:</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roofErr w:type="gramStart"/>
      <w:r w:rsidR="00C82BC8" w:rsidRPr="00C82BC8">
        <w:rPr>
          <w:sz w:val="22"/>
          <w:szCs w:val="22"/>
          <w:highlight w:val="yellow"/>
        </w:rPr>
        <w:t>…….</w:t>
      </w:r>
      <w:proofErr w:type="gramEnd"/>
      <w:r w:rsidR="00C82BC8" w:rsidRPr="00C82BC8">
        <w:rPr>
          <w:sz w:val="22"/>
          <w:szCs w:val="22"/>
          <w:highlight w:val="yellow"/>
        </w:rPr>
        <w:t>.</w:t>
      </w:r>
    </w:p>
    <w:p w14:paraId="188BA59F" w14:textId="77777777"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Městským soudem v</w:t>
      </w:r>
      <w:proofErr w:type="gramStart"/>
      <w:r w:rsidR="00817F05">
        <w:rPr>
          <w:sz w:val="22"/>
          <w:szCs w:val="22"/>
        </w:rPr>
        <w:t xml:space="preserve"> </w:t>
      </w:r>
      <w:r w:rsidR="00C82BC8">
        <w:rPr>
          <w:sz w:val="22"/>
          <w:szCs w:val="22"/>
        </w:rPr>
        <w:t>….</w:t>
      </w:r>
      <w:proofErr w:type="gramEnd"/>
      <w:r w:rsidR="00E2467E" w:rsidRPr="00F859EB">
        <w:rPr>
          <w:sz w:val="22"/>
          <w:szCs w:val="22"/>
        </w:rPr>
        <w:t xml:space="preserve">, </w:t>
      </w:r>
    </w:p>
    <w:p w14:paraId="405D7FE1"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5DFFC0A4" w14:textId="77777777" w:rsidR="00E2467E" w:rsidRPr="006B55E3" w:rsidRDefault="00E2467E" w:rsidP="00E2467E">
      <w:pPr>
        <w:jc w:val="both"/>
        <w:rPr>
          <w:sz w:val="22"/>
          <w:szCs w:val="22"/>
        </w:rPr>
      </w:pPr>
    </w:p>
    <w:p w14:paraId="378E2E9E"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649F3179"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4A39D323"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2765B9F0"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2C0F10">
        <w:rPr>
          <w:bCs/>
          <w:sz w:val="22"/>
          <w:szCs w:val="22"/>
        </w:rPr>
        <w:t>David Švadlena</w:t>
      </w:r>
      <w:r w:rsidR="00FB3D73">
        <w:rPr>
          <w:bCs/>
          <w:sz w:val="22"/>
          <w:szCs w:val="22"/>
        </w:rPr>
        <w:t xml:space="preserve">, manažer divize správy SSN II, tel.: </w:t>
      </w:r>
      <w:r w:rsidR="002C0F10">
        <w:rPr>
          <w:bCs/>
          <w:sz w:val="22"/>
          <w:szCs w:val="22"/>
        </w:rPr>
        <w:t>724 707 448</w:t>
      </w:r>
      <w:r w:rsidR="00FB3D73">
        <w:rPr>
          <w:bCs/>
          <w:sz w:val="22"/>
          <w:szCs w:val="22"/>
        </w:rPr>
        <w:t xml:space="preserve">, </w:t>
      </w:r>
      <w:hyperlink r:id="rId9" w:history="1">
        <w:r w:rsidR="002C0F10" w:rsidRPr="00FE35AD">
          <w:rPr>
            <w:rStyle w:val="Hypertextovodkaz"/>
            <w:bCs/>
            <w:sz w:val="22"/>
            <w:szCs w:val="22"/>
          </w:rPr>
          <w:t>svadlena@centra.eu</w:t>
        </w:r>
      </w:hyperlink>
      <w:r w:rsidR="00FB3D73">
        <w:rPr>
          <w:bCs/>
          <w:sz w:val="22"/>
          <w:szCs w:val="22"/>
        </w:rPr>
        <w:t xml:space="preserve">, </w:t>
      </w:r>
    </w:p>
    <w:p w14:paraId="049AE5F6" w14:textId="60C4A2A2"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4A2A1B">
        <w:rPr>
          <w:rStyle w:val="Hypertextovodkaz"/>
          <w:sz w:val="22"/>
          <w:szCs w:val="22"/>
        </w:rPr>
        <w:t>.</w:t>
      </w:r>
      <w:r w:rsidRPr="006B55E3">
        <w:rPr>
          <w:sz w:val="22"/>
          <w:szCs w:val="22"/>
        </w:rPr>
        <w:t xml:space="preserve"> </w:t>
      </w:r>
    </w:p>
    <w:p w14:paraId="4574C391" w14:textId="72A00481"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F439EC">
        <w:rPr>
          <w:rStyle w:val="Siln"/>
          <w:sz w:val="22"/>
          <w:szCs w:val="22"/>
        </w:rPr>
        <w:t xml:space="preserve">Vlasta </w:t>
      </w:r>
      <w:r w:rsidR="007111AF">
        <w:rPr>
          <w:rStyle w:val="Siln"/>
          <w:sz w:val="22"/>
          <w:szCs w:val="22"/>
        </w:rPr>
        <w:t>Černá</w:t>
      </w:r>
      <w:r w:rsidRPr="00CB1621">
        <w:rPr>
          <w:rStyle w:val="Siln"/>
          <w:sz w:val="22"/>
          <w:szCs w:val="22"/>
        </w:rPr>
        <w:t xml:space="preserve">, tel.: </w:t>
      </w:r>
      <w:r w:rsidR="00CB1621" w:rsidRPr="00CB1621">
        <w:rPr>
          <w:rStyle w:val="Siln"/>
          <w:sz w:val="22"/>
          <w:szCs w:val="22"/>
        </w:rPr>
        <w:t>602 207 739</w:t>
      </w:r>
      <w:r w:rsidRPr="00CB1621">
        <w:rPr>
          <w:rStyle w:val="Siln"/>
          <w:sz w:val="22"/>
          <w:szCs w:val="22"/>
        </w:rPr>
        <w:t xml:space="preserve">, </w:t>
      </w:r>
      <w:proofErr w:type="spellStart"/>
      <w:proofErr w:type="gramStart"/>
      <w:r w:rsidRPr="00CB1621">
        <w:rPr>
          <w:rStyle w:val="Siln"/>
          <w:sz w:val="22"/>
          <w:szCs w:val="22"/>
        </w:rPr>
        <w:t>email:</w:t>
      </w:r>
      <w:r w:rsidR="007111AF">
        <w:rPr>
          <w:rStyle w:val="Siln"/>
          <w:sz w:val="22"/>
          <w:szCs w:val="22"/>
        </w:rPr>
        <w:t>cerna</w:t>
      </w:r>
      <w:r w:rsidR="00CB1621">
        <w:rPr>
          <w:rStyle w:val="Siln"/>
          <w:sz w:val="22"/>
          <w:szCs w:val="22"/>
        </w:rPr>
        <w:t>@centra.eu</w:t>
      </w:r>
      <w:proofErr w:type="spellEnd"/>
      <w:proofErr w:type="gramEnd"/>
      <w:r w:rsidR="004A2A1B">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2B7F6A2B"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5218BAF4" w14:textId="77777777"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C82BC8" w:rsidRPr="00C82BC8">
        <w:rPr>
          <w:rStyle w:val="Siln"/>
          <w:sz w:val="22"/>
          <w:szCs w:val="22"/>
          <w:highlight w:val="yellow"/>
        </w:rPr>
        <w:t>…………….</w:t>
      </w:r>
    </w:p>
    <w:p w14:paraId="19C8F97C" w14:textId="77777777"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C82BC8">
        <w:rPr>
          <w:rStyle w:val="Siln"/>
          <w:sz w:val="22"/>
          <w:szCs w:val="22"/>
        </w:rPr>
        <w:t xml:space="preserve"> </w:t>
      </w:r>
      <w:r w:rsidR="00C82BC8" w:rsidRPr="00C82BC8">
        <w:rPr>
          <w:rStyle w:val="Siln"/>
          <w:sz w:val="22"/>
          <w:szCs w:val="22"/>
          <w:highlight w:val="yellow"/>
        </w:rPr>
        <w:t>…………….</w:t>
      </w:r>
    </w:p>
    <w:p w14:paraId="4E17D187" w14:textId="77777777" w:rsidR="004F5BF7" w:rsidRPr="00C82BC8" w:rsidRDefault="00E2467E" w:rsidP="00BA153C">
      <w:pPr>
        <w:numPr>
          <w:ilvl w:val="2"/>
          <w:numId w:val="8"/>
        </w:numPr>
        <w:tabs>
          <w:tab w:val="num" w:pos="1418"/>
        </w:tabs>
        <w:ind w:left="1418" w:hanging="851"/>
        <w:jc w:val="both"/>
        <w:rPr>
          <w:rStyle w:val="Siln"/>
          <w:sz w:val="22"/>
          <w:szCs w:val="22"/>
          <w:highlight w:val="yellow"/>
        </w:rPr>
      </w:pPr>
      <w:r w:rsidRPr="00F82D4D">
        <w:rPr>
          <w:rStyle w:val="Siln"/>
          <w:sz w:val="22"/>
          <w:szCs w:val="22"/>
        </w:rPr>
        <w:lastRenderedPageBreak/>
        <w:t>Při operativním technickém řízení činnosti na stav</w:t>
      </w:r>
      <w:r w:rsidR="00A82817" w:rsidRPr="00F82D4D">
        <w:rPr>
          <w:rStyle w:val="Siln"/>
          <w:sz w:val="22"/>
          <w:szCs w:val="22"/>
        </w:rPr>
        <w:t>eništi</w:t>
      </w:r>
      <w:r w:rsidRPr="00F82D4D">
        <w:rPr>
          <w:rStyle w:val="Siln"/>
          <w:sz w:val="22"/>
          <w:szCs w:val="22"/>
        </w:rPr>
        <w:t xml:space="preserve">, potvrzování provedených prací, zápisů ve stavebním deníku, </w:t>
      </w:r>
      <w:proofErr w:type="spellStart"/>
      <w:r w:rsidRPr="00F82D4D">
        <w:rPr>
          <w:rStyle w:val="Siln"/>
          <w:sz w:val="22"/>
          <w:szCs w:val="22"/>
        </w:rPr>
        <w:t>odsouhlasování</w:t>
      </w:r>
      <w:proofErr w:type="spellEnd"/>
      <w:r w:rsidRPr="00F82D4D">
        <w:rPr>
          <w:rStyle w:val="Siln"/>
          <w:sz w:val="22"/>
          <w:szCs w:val="22"/>
        </w:rPr>
        <w:t xml:space="preserve"> výše faktur, potvrzování protokolů o předání a převzetí</w:t>
      </w:r>
      <w:r w:rsidR="00A82817" w:rsidRPr="00F82D4D">
        <w:rPr>
          <w:rStyle w:val="Siln"/>
          <w:sz w:val="22"/>
          <w:szCs w:val="22"/>
        </w:rPr>
        <w:t xml:space="preserve"> díla</w:t>
      </w:r>
      <w:r w:rsidRPr="00F82D4D">
        <w:rPr>
          <w:rStyle w:val="Siln"/>
          <w:sz w:val="22"/>
          <w:szCs w:val="22"/>
        </w:rPr>
        <w:t xml:space="preserve"> zastupuje zhotovitele </w:t>
      </w:r>
      <w:r w:rsidR="00C82BC8" w:rsidRPr="00C82BC8">
        <w:rPr>
          <w:sz w:val="22"/>
          <w:szCs w:val="22"/>
          <w:highlight w:val="yellow"/>
        </w:rPr>
        <w:t>………</w:t>
      </w:r>
      <w:r w:rsidR="00606EF5" w:rsidRPr="00C82BC8">
        <w:rPr>
          <w:rStyle w:val="Siln"/>
          <w:sz w:val="22"/>
          <w:szCs w:val="22"/>
          <w:highlight w:val="yellow"/>
        </w:rPr>
        <w:t>.</w:t>
      </w:r>
    </w:p>
    <w:p w14:paraId="02CE0CD3" w14:textId="77777777" w:rsidR="00953A5D" w:rsidRDefault="00953A5D" w:rsidP="002E3E39">
      <w:pPr>
        <w:jc w:val="center"/>
        <w:rPr>
          <w:sz w:val="22"/>
          <w:szCs w:val="22"/>
        </w:rPr>
      </w:pPr>
    </w:p>
    <w:p w14:paraId="35CEB9E5"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56BE455B" w14:textId="27003523"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vyhlašované</w:t>
      </w:r>
      <w:r w:rsidR="004A2A1B">
        <w:rPr>
          <w:rStyle w:val="Siln"/>
          <w:sz w:val="22"/>
          <w:szCs w:val="22"/>
        </w:rPr>
        <w:t>ho</w:t>
      </w:r>
      <w:r w:rsidRPr="00E14B41">
        <w:rPr>
          <w:rStyle w:val="Siln"/>
          <w:sz w:val="22"/>
          <w:szCs w:val="22"/>
        </w:rPr>
        <w:t xml:space="preserve">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5C77A99F"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75B3125F"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71D4D001"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0C3C9C32"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0C40D7F3"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2EA93815"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2CD936F3"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241DE065"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29364D8C"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5E48E185"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2D00A1B4"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0C484FEF" w14:textId="77777777" w:rsidR="004A7A55" w:rsidRPr="0033118F" w:rsidRDefault="004A7A55" w:rsidP="002E3E39">
      <w:pPr>
        <w:jc w:val="center"/>
        <w:rPr>
          <w:b/>
          <w:sz w:val="22"/>
          <w:szCs w:val="22"/>
          <w:u w:val="single"/>
        </w:rPr>
      </w:pPr>
    </w:p>
    <w:p w14:paraId="4D2F399F"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27C272A3" w14:textId="77777777" w:rsidR="00E2467E" w:rsidRPr="006B55E3" w:rsidRDefault="00E2467E" w:rsidP="00E2467E">
      <w:pPr>
        <w:jc w:val="both"/>
        <w:outlineLvl w:val="0"/>
        <w:rPr>
          <w:b/>
          <w:sz w:val="22"/>
          <w:szCs w:val="22"/>
          <w:u w:val="single"/>
        </w:rPr>
      </w:pPr>
    </w:p>
    <w:p w14:paraId="69B4A3F0"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52022E64"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38BA8400" w14:textId="77777777" w:rsidR="00D43051" w:rsidRDefault="00D43051" w:rsidP="00281F59">
      <w:pPr>
        <w:pStyle w:val="Zhlav"/>
        <w:tabs>
          <w:tab w:val="clear" w:pos="4536"/>
        </w:tabs>
        <w:contextualSpacing/>
        <w:jc w:val="center"/>
        <w:rPr>
          <w:b/>
          <w:sz w:val="22"/>
          <w:szCs w:val="26"/>
        </w:rPr>
      </w:pPr>
    </w:p>
    <w:p w14:paraId="53466A56" w14:textId="10A7E658" w:rsidR="006D0223" w:rsidRDefault="00D43051" w:rsidP="007111AF">
      <w:pPr>
        <w:contextualSpacing/>
        <w:jc w:val="center"/>
        <w:rPr>
          <w:b/>
          <w:bCs/>
          <w:sz w:val="22"/>
          <w:szCs w:val="22"/>
        </w:rPr>
      </w:pPr>
      <w:r w:rsidRPr="006D0223">
        <w:rPr>
          <w:b/>
          <w:sz w:val="22"/>
          <w:szCs w:val="26"/>
        </w:rPr>
        <w:t>„</w:t>
      </w:r>
      <w:r w:rsidR="009F76E1" w:rsidRPr="009F76E1">
        <w:rPr>
          <w:b/>
          <w:bCs/>
          <w:sz w:val="22"/>
          <w:szCs w:val="22"/>
        </w:rPr>
        <w:t>Výměna oken Štefánikova 21, Praha 5</w:t>
      </w:r>
      <w:r w:rsidR="006D0223" w:rsidRPr="00CB1621">
        <w:rPr>
          <w:b/>
          <w:bCs/>
          <w:sz w:val="22"/>
          <w:szCs w:val="22"/>
        </w:rPr>
        <w:t>“</w:t>
      </w:r>
    </w:p>
    <w:p w14:paraId="73B0336F" w14:textId="77777777" w:rsidR="007111AF" w:rsidRPr="006D0223" w:rsidRDefault="007111AF" w:rsidP="007111AF">
      <w:pPr>
        <w:contextualSpacing/>
        <w:jc w:val="center"/>
        <w:rPr>
          <w:b/>
          <w:bCs/>
          <w:sz w:val="22"/>
          <w:szCs w:val="22"/>
        </w:rPr>
      </w:pPr>
    </w:p>
    <w:p w14:paraId="4F6A5795" w14:textId="77777777" w:rsidR="00A30E25" w:rsidRPr="006B55E3" w:rsidRDefault="00A30E25" w:rsidP="00281F59">
      <w:pPr>
        <w:pStyle w:val="Zhlav"/>
        <w:contextualSpacing/>
        <w:rPr>
          <w:b/>
          <w:sz w:val="22"/>
          <w:szCs w:val="22"/>
          <w:u w:val="single"/>
        </w:rPr>
      </w:pPr>
    </w:p>
    <w:p w14:paraId="3DAED003" w14:textId="01D27DE7"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D27361">
        <w:rPr>
          <w:rFonts w:ascii="Times New Roman" w:hAnsi="Times New Roman" w:cs="Times New Roman"/>
          <w:color w:val="auto"/>
          <w:sz w:val="22"/>
          <w:szCs w:val="22"/>
        </w:rPr>
        <w:t xml:space="preserve">2 </w:t>
      </w:r>
      <w:r w:rsidR="000C3511">
        <w:rPr>
          <w:rFonts w:ascii="Times New Roman" w:hAnsi="Times New Roman" w:cs="Times New Roman"/>
          <w:color w:val="auto"/>
          <w:sz w:val="22"/>
          <w:szCs w:val="22"/>
        </w:rPr>
        <w:t xml:space="preserve">a </w:t>
      </w:r>
      <w:r w:rsidR="00D27361">
        <w:rPr>
          <w:rFonts w:ascii="Times New Roman" w:hAnsi="Times New Roman" w:cs="Times New Roman"/>
          <w:color w:val="auto"/>
          <w:sz w:val="22"/>
          <w:szCs w:val="22"/>
        </w:rPr>
        <w:t xml:space="preserve">3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F82D4D">
        <w:rPr>
          <w:rFonts w:ascii="Times New Roman" w:hAnsi="Times New Roman" w:cs="Times New Roman"/>
          <w:color w:val="auto"/>
          <w:sz w:val="22"/>
          <w:szCs w:val="22"/>
        </w:rPr>
        <w:t>Položkový rozpočet zhotovitel</w:t>
      </w:r>
      <w:r w:rsidR="000C3511">
        <w:rPr>
          <w:rFonts w:ascii="Times New Roman" w:hAnsi="Times New Roman" w:cs="Times New Roman"/>
          <w:color w:val="auto"/>
          <w:sz w:val="22"/>
          <w:szCs w:val="22"/>
        </w:rPr>
        <w:t xml:space="preserve">e a Projektová dokumentace. </w:t>
      </w:r>
    </w:p>
    <w:p w14:paraId="766ED79B"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lastRenderedPageBreak/>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15525151"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12065B95"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68251DB1" w14:textId="77777777"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BB1AB5">
        <w:rPr>
          <w:sz w:val="22"/>
          <w:szCs w:val="22"/>
        </w:rPr>
        <w:t>,</w:t>
      </w:r>
    </w:p>
    <w:p w14:paraId="72F1072F" w14:textId="77777777" w:rsidR="00814991" w:rsidRPr="00BB1AB5" w:rsidRDefault="005821FC" w:rsidP="00281F59">
      <w:pPr>
        <w:pStyle w:val="Zkladntextodsazen31"/>
        <w:numPr>
          <w:ilvl w:val="0"/>
          <w:numId w:val="44"/>
        </w:numPr>
        <w:contextualSpacing/>
        <w:rPr>
          <w:sz w:val="22"/>
          <w:szCs w:val="22"/>
        </w:rPr>
      </w:pPr>
      <w:r w:rsidRPr="00BB1AB5">
        <w:rPr>
          <w:sz w:val="22"/>
          <w:szCs w:val="22"/>
        </w:rPr>
        <w:t>Projektová dokumentace</w:t>
      </w:r>
      <w:r w:rsidR="00BB1AB5">
        <w:rPr>
          <w:sz w:val="22"/>
          <w:szCs w:val="22"/>
        </w:rPr>
        <w:t>,</w:t>
      </w:r>
      <w:r w:rsidR="00814991" w:rsidRPr="00BB1AB5">
        <w:rPr>
          <w:sz w:val="22"/>
          <w:szCs w:val="22"/>
        </w:rPr>
        <w:t xml:space="preserve"> </w:t>
      </w:r>
    </w:p>
    <w:p w14:paraId="23AD87E4"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53430C5F" w14:textId="77777777" w:rsidR="00D63951" w:rsidRDefault="00D63951" w:rsidP="00281F59">
      <w:pPr>
        <w:pStyle w:val="Zkladntextodsazen31"/>
        <w:ind w:left="709" w:firstLine="0"/>
        <w:contextualSpacing/>
        <w:rPr>
          <w:rStyle w:val="Siln"/>
          <w:sz w:val="22"/>
          <w:szCs w:val="22"/>
        </w:rPr>
      </w:pPr>
    </w:p>
    <w:p w14:paraId="4E3E6A7C" w14:textId="3C68388A"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 </w:t>
      </w:r>
      <w:r w:rsidRPr="00FC6A54">
        <w:rPr>
          <w:rStyle w:val="Siln"/>
          <w:sz w:val="22"/>
          <w:szCs w:val="22"/>
        </w:rPr>
        <w:t>-</w:t>
      </w:r>
      <w:r w:rsidR="00E2467E" w:rsidRPr="00FC6A54">
        <w:rPr>
          <w:rStyle w:val="Siln"/>
          <w:sz w:val="22"/>
          <w:szCs w:val="22"/>
        </w:rPr>
        <w:t xml:space="preserve"> </w:t>
      </w:r>
      <w:r w:rsidR="00D27361">
        <w:rPr>
          <w:rStyle w:val="Siln"/>
          <w:sz w:val="22"/>
          <w:szCs w:val="22"/>
        </w:rPr>
        <w:t>2</w:t>
      </w:r>
      <w:r w:rsidR="00E2467E" w:rsidRPr="00FC6A54">
        <w:rPr>
          <w:rStyle w:val="Siln"/>
          <w:sz w:val="22"/>
          <w:szCs w:val="22"/>
        </w:rPr>
        <w:t xml:space="preserve">. </w:t>
      </w:r>
      <w:r w:rsidR="001F3ABC">
        <w:rPr>
          <w:rStyle w:val="Siln"/>
          <w:sz w:val="22"/>
          <w:szCs w:val="22"/>
        </w:rPr>
        <w:t xml:space="preserve">a </w:t>
      </w:r>
      <w:r w:rsidR="00D27361">
        <w:rPr>
          <w:rStyle w:val="Siln"/>
          <w:sz w:val="22"/>
          <w:szCs w:val="22"/>
        </w:rPr>
        <w:t>4</w:t>
      </w:r>
      <w:r w:rsidR="001F3ABC">
        <w:rPr>
          <w:rStyle w:val="Siln"/>
          <w:sz w:val="22"/>
          <w:szCs w:val="22"/>
        </w:rPr>
        <w:t xml:space="preserve">. </w:t>
      </w:r>
      <w:r w:rsidR="00E2467E" w:rsidRPr="00FC6A54">
        <w:rPr>
          <w:rStyle w:val="Siln"/>
          <w:sz w:val="22"/>
          <w:szCs w:val="22"/>
        </w:rPr>
        <w:t>tvoří Přílohy 1</w:t>
      </w:r>
      <w:r w:rsidR="00D27361">
        <w:rPr>
          <w:rStyle w:val="Siln"/>
          <w:sz w:val="22"/>
          <w:szCs w:val="22"/>
        </w:rPr>
        <w:t>, 2</w:t>
      </w:r>
      <w:r w:rsidR="009C65B1" w:rsidRPr="00FC6A54">
        <w:rPr>
          <w:rStyle w:val="Siln"/>
          <w:sz w:val="22"/>
          <w:szCs w:val="22"/>
        </w:rPr>
        <w:t xml:space="preserve"> </w:t>
      </w:r>
      <w:r w:rsidR="001F3ABC">
        <w:rPr>
          <w:rStyle w:val="Siln"/>
          <w:sz w:val="22"/>
          <w:szCs w:val="22"/>
        </w:rPr>
        <w:t xml:space="preserve">a </w:t>
      </w:r>
      <w:r w:rsidR="00D27361">
        <w:rPr>
          <w:rStyle w:val="Siln"/>
          <w:sz w:val="22"/>
          <w:szCs w:val="22"/>
        </w:rPr>
        <w:t>4</w:t>
      </w:r>
      <w:r w:rsidR="001F3ABC">
        <w:rPr>
          <w:rStyle w:val="Siln"/>
          <w:sz w:val="22"/>
          <w:szCs w:val="22"/>
        </w:rPr>
        <w:t xml:space="preserve"> </w:t>
      </w:r>
      <w:r w:rsidR="004A2A1B">
        <w:rPr>
          <w:rStyle w:val="Siln"/>
          <w:sz w:val="22"/>
          <w:szCs w:val="22"/>
        </w:rPr>
        <w:t>této s</w:t>
      </w:r>
      <w:r w:rsidR="00FC6A54" w:rsidRPr="00FC6A54">
        <w:rPr>
          <w:rStyle w:val="Siln"/>
          <w:sz w:val="22"/>
          <w:szCs w:val="22"/>
        </w:rPr>
        <w:t xml:space="preserve">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2D7DD9">
        <w:rPr>
          <w:rStyle w:val="Siln"/>
          <w:sz w:val="22"/>
          <w:szCs w:val="22"/>
        </w:rPr>
        <w:t>3</w:t>
      </w:r>
      <w:r w:rsidR="005E5D9F" w:rsidRPr="00FC6A54">
        <w:rPr>
          <w:rStyle w:val="Siln"/>
          <w:sz w:val="22"/>
          <w:szCs w:val="22"/>
        </w:rPr>
        <w:t xml:space="preserve"> </w:t>
      </w:r>
      <w:r w:rsidR="000C3511" w:rsidRPr="00FC6A54">
        <w:rPr>
          <w:rStyle w:val="Siln"/>
          <w:sz w:val="22"/>
          <w:szCs w:val="22"/>
        </w:rPr>
        <w:t xml:space="preserve">tvoří samostatnou </w:t>
      </w:r>
      <w:r w:rsidR="004A2A1B">
        <w:rPr>
          <w:rStyle w:val="Siln"/>
          <w:sz w:val="22"/>
          <w:szCs w:val="22"/>
        </w:rPr>
        <w:t xml:space="preserve">(volnou) </w:t>
      </w:r>
      <w:r w:rsidR="000C3511" w:rsidRPr="00FC6A54">
        <w:rPr>
          <w:rStyle w:val="Siln"/>
          <w:sz w:val="22"/>
          <w:szCs w:val="22"/>
        </w:rPr>
        <w:t xml:space="preserve">přílohu této smlouvy. </w:t>
      </w:r>
    </w:p>
    <w:p w14:paraId="4B87E5F2"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378D5905"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449CE211"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51998A6E" w14:textId="0C50262B"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4A2A1B">
        <w:rPr>
          <w:rStyle w:val="Siln"/>
          <w:sz w:val="22"/>
          <w:szCs w:val="22"/>
        </w:rPr>
        <w:t>, v platném znění</w:t>
      </w:r>
      <w:r w:rsidR="00F55A3B">
        <w:rPr>
          <w:rStyle w:val="Siln"/>
          <w:sz w:val="22"/>
          <w:szCs w:val="22"/>
        </w:rPr>
        <w:t xml:space="preserve"> (§ 1 – 8)</w:t>
      </w:r>
      <w:r w:rsidRPr="006B55E3">
        <w:rPr>
          <w:rStyle w:val="Siln"/>
          <w:sz w:val="22"/>
          <w:szCs w:val="22"/>
        </w:rPr>
        <w:t xml:space="preserve">. </w:t>
      </w:r>
    </w:p>
    <w:p w14:paraId="0A607927"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321482D1"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 xml:space="preserve">veškerými souvisejícími platnými předpisy, vyhláškami a technickými normami (ČSN, ČSN </w:t>
      </w:r>
      <w:proofErr w:type="gramStart"/>
      <w:r w:rsidRPr="006B55E3">
        <w:rPr>
          <w:rStyle w:val="Siln"/>
          <w:sz w:val="22"/>
          <w:szCs w:val="22"/>
        </w:rPr>
        <w:t>EN,</w:t>
      </w:r>
      <w:proofErr w:type="gramEnd"/>
      <w:r w:rsidRPr="006B55E3">
        <w:rPr>
          <w:rStyle w:val="Siln"/>
          <w:sz w:val="22"/>
          <w:szCs w:val="22"/>
        </w:rPr>
        <w:t xml:space="preserve"> atd.), které je nutno pro realizaci tohoto díla považovat za závazné.</w:t>
      </w:r>
    </w:p>
    <w:p w14:paraId="7CFC5E40" w14:textId="77777777" w:rsidR="00281F59" w:rsidRDefault="00281F59" w:rsidP="002E3E39">
      <w:pPr>
        <w:pStyle w:val="Zkladntextodsazen31"/>
        <w:tabs>
          <w:tab w:val="num" w:pos="862"/>
        </w:tabs>
        <w:spacing w:before="120"/>
        <w:ind w:left="709" w:firstLine="0"/>
        <w:jc w:val="center"/>
        <w:rPr>
          <w:rStyle w:val="Siln"/>
          <w:sz w:val="22"/>
          <w:szCs w:val="22"/>
        </w:rPr>
      </w:pPr>
    </w:p>
    <w:p w14:paraId="78B8BCB3"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622C1E2E" w14:textId="77777777" w:rsidR="00E2467E" w:rsidRPr="006B55E3" w:rsidRDefault="00E2467E" w:rsidP="00E2467E">
      <w:pPr>
        <w:pStyle w:val="Zkladntextodsazen31"/>
        <w:ind w:left="709" w:firstLine="0"/>
        <w:rPr>
          <w:sz w:val="22"/>
          <w:szCs w:val="22"/>
        </w:rPr>
      </w:pPr>
    </w:p>
    <w:p w14:paraId="518EADFD" w14:textId="60B3D937"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 xml:space="preserve">e </w:t>
      </w:r>
      <w:r w:rsidR="009F3D93" w:rsidRPr="009F3D93">
        <w:rPr>
          <w:rStyle w:val="Siln"/>
          <w:sz w:val="22"/>
          <w:szCs w:val="22"/>
        </w:rPr>
        <w:t xml:space="preserve">objekt </w:t>
      </w:r>
      <w:r w:rsidR="009F3D93" w:rsidRPr="00CB1621">
        <w:rPr>
          <w:rStyle w:val="Siln"/>
          <w:sz w:val="22"/>
          <w:szCs w:val="22"/>
        </w:rPr>
        <w:t>č. p.</w:t>
      </w:r>
      <w:r w:rsidR="00F55A3B">
        <w:rPr>
          <w:rStyle w:val="Siln"/>
          <w:sz w:val="22"/>
          <w:szCs w:val="22"/>
        </w:rPr>
        <w:t xml:space="preserve"> </w:t>
      </w:r>
      <w:r w:rsidR="009F76E1">
        <w:rPr>
          <w:rStyle w:val="Siln"/>
          <w:sz w:val="22"/>
          <w:szCs w:val="22"/>
        </w:rPr>
        <w:t>216</w:t>
      </w:r>
      <w:r w:rsidR="00CB1621" w:rsidRPr="00F439EC">
        <w:rPr>
          <w:rStyle w:val="Siln"/>
          <w:sz w:val="22"/>
          <w:szCs w:val="22"/>
        </w:rPr>
        <w:t>,</w:t>
      </w:r>
      <w:r w:rsidR="009F3D93" w:rsidRPr="00F439EC">
        <w:rPr>
          <w:rStyle w:val="Siln"/>
          <w:sz w:val="22"/>
          <w:szCs w:val="22"/>
        </w:rPr>
        <w:t xml:space="preserve"> k.</w:t>
      </w:r>
      <w:r w:rsidR="007111AF">
        <w:rPr>
          <w:rStyle w:val="Siln"/>
          <w:sz w:val="22"/>
          <w:szCs w:val="22"/>
        </w:rPr>
        <w:t xml:space="preserve"> </w:t>
      </w:r>
      <w:proofErr w:type="spellStart"/>
      <w:r w:rsidR="009F3D93" w:rsidRPr="00F439EC">
        <w:rPr>
          <w:rStyle w:val="Siln"/>
          <w:sz w:val="22"/>
          <w:szCs w:val="22"/>
        </w:rPr>
        <w:t>ú.</w:t>
      </w:r>
      <w:proofErr w:type="spellEnd"/>
      <w:r w:rsidR="009F3D93" w:rsidRPr="00F439EC">
        <w:rPr>
          <w:rStyle w:val="Siln"/>
          <w:sz w:val="22"/>
          <w:szCs w:val="22"/>
        </w:rPr>
        <w:t xml:space="preserve"> </w:t>
      </w:r>
      <w:r w:rsidR="009F76E1">
        <w:rPr>
          <w:rStyle w:val="Siln"/>
          <w:sz w:val="22"/>
          <w:szCs w:val="22"/>
        </w:rPr>
        <w:t>Smíchov</w:t>
      </w:r>
      <w:r w:rsidR="00CB1621" w:rsidRPr="00F439EC">
        <w:rPr>
          <w:rStyle w:val="Siln"/>
          <w:sz w:val="22"/>
          <w:szCs w:val="22"/>
        </w:rPr>
        <w:t xml:space="preserve">, </w:t>
      </w:r>
      <w:r w:rsidR="009F76E1">
        <w:rPr>
          <w:rStyle w:val="Siln"/>
          <w:sz w:val="22"/>
          <w:szCs w:val="22"/>
        </w:rPr>
        <w:t>Štefánikova 216/21</w:t>
      </w:r>
      <w:r w:rsidR="00503025" w:rsidRPr="00A43314">
        <w:rPr>
          <w:rStyle w:val="Siln"/>
          <w:sz w:val="22"/>
          <w:szCs w:val="22"/>
        </w:rPr>
        <w:t>, Praha 5</w:t>
      </w:r>
      <w:r w:rsidR="00A43314" w:rsidRPr="00A43314">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uvedené</w:t>
      </w:r>
      <w:r w:rsidR="004A2A1B">
        <w:rPr>
          <w:rStyle w:val="Siln"/>
          <w:sz w:val="22"/>
          <w:szCs w:val="22"/>
        </w:rPr>
        <w:t>ho</w:t>
      </w:r>
      <w:r w:rsidR="00F679BB">
        <w:rPr>
          <w:rStyle w:val="Siln"/>
          <w:sz w:val="22"/>
          <w:szCs w:val="22"/>
        </w:rPr>
        <w:t xml:space="preserve"> </w:t>
      </w:r>
      <w:r w:rsidR="004A2A1B">
        <w:rPr>
          <w:rStyle w:val="Siln"/>
          <w:sz w:val="22"/>
          <w:szCs w:val="22"/>
        </w:rPr>
        <w:t>objektu</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výkon práv a povinností vlastníka objektu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69B5B699"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7B2AF6CD" w14:textId="77777777" w:rsidR="00450151" w:rsidRPr="00766476" w:rsidRDefault="00450151" w:rsidP="002E3E39">
      <w:pPr>
        <w:pStyle w:val="Zkladntextodsazen31"/>
        <w:tabs>
          <w:tab w:val="num" w:pos="862"/>
        </w:tabs>
        <w:ind w:left="709" w:firstLine="0"/>
        <w:jc w:val="center"/>
        <w:rPr>
          <w:rStyle w:val="Siln"/>
          <w:b/>
          <w:sz w:val="22"/>
          <w:szCs w:val="22"/>
          <w:u w:val="single"/>
        </w:rPr>
      </w:pPr>
    </w:p>
    <w:p w14:paraId="3A4B13E7" w14:textId="77777777" w:rsidR="008A31D9" w:rsidRDefault="008A31D9">
      <w:pPr>
        <w:rPr>
          <w:b/>
          <w:bCs/>
          <w:sz w:val="22"/>
          <w:szCs w:val="22"/>
        </w:rPr>
      </w:pPr>
      <w:r>
        <w:rPr>
          <w:sz w:val="22"/>
          <w:szCs w:val="22"/>
        </w:rPr>
        <w:br w:type="page"/>
      </w:r>
    </w:p>
    <w:p w14:paraId="6D476174"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6672857E" w14:textId="77777777" w:rsidR="00E2467E" w:rsidRPr="006B55E3" w:rsidRDefault="00E2467E" w:rsidP="00E2467E">
      <w:pPr>
        <w:jc w:val="both"/>
        <w:outlineLvl w:val="0"/>
        <w:rPr>
          <w:b/>
          <w:sz w:val="22"/>
          <w:szCs w:val="22"/>
          <w:u w:val="single"/>
        </w:rPr>
      </w:pPr>
    </w:p>
    <w:p w14:paraId="52781168"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6340AC6E"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4323D625" w14:textId="21663515"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61056D" w:rsidRPr="007111AF">
        <w:rPr>
          <w:rStyle w:val="Siln"/>
          <w:rFonts w:eastAsia="Calibri"/>
          <w:b/>
          <w:bCs/>
          <w:sz w:val="22"/>
          <w:szCs w:val="22"/>
        </w:rPr>
        <w:t>1</w:t>
      </w:r>
      <w:r w:rsidR="007111AF" w:rsidRPr="007111AF">
        <w:rPr>
          <w:rStyle w:val="Siln"/>
          <w:rFonts w:eastAsia="Calibri"/>
          <w:b/>
          <w:bCs/>
          <w:sz w:val="22"/>
          <w:szCs w:val="22"/>
        </w:rPr>
        <w:t>8</w:t>
      </w:r>
      <w:r w:rsidR="0061056D" w:rsidRPr="007111AF">
        <w:rPr>
          <w:rStyle w:val="Siln"/>
          <w:rFonts w:eastAsia="Calibri"/>
          <w:b/>
          <w:bCs/>
          <w:sz w:val="22"/>
          <w:szCs w:val="22"/>
        </w:rPr>
        <w:t>0</w:t>
      </w:r>
      <w:r w:rsidRPr="007111AF">
        <w:rPr>
          <w:rStyle w:val="Siln"/>
          <w:rFonts w:eastAsia="Calibri"/>
          <w:b/>
          <w:bCs/>
          <w:sz w:val="22"/>
          <w:szCs w:val="22"/>
        </w:rPr>
        <w:t xml:space="preserve"> dnů</w:t>
      </w:r>
      <w:r w:rsidRPr="00FC6A54">
        <w:rPr>
          <w:rStyle w:val="Siln"/>
          <w:rFonts w:eastAsia="Calibri"/>
          <w:sz w:val="22"/>
          <w:szCs w:val="22"/>
        </w:rPr>
        <w:t xml:space="preserve"> ode dne zahájen</w:t>
      </w:r>
      <w:r>
        <w:rPr>
          <w:rStyle w:val="Siln"/>
          <w:rFonts w:eastAsia="Calibri"/>
          <w:sz w:val="22"/>
          <w:szCs w:val="22"/>
        </w:rPr>
        <w:t>í</w:t>
      </w:r>
      <w:r w:rsidR="004A2A1B">
        <w:rPr>
          <w:rStyle w:val="Siln"/>
          <w:rFonts w:eastAsia="Calibri"/>
          <w:sz w:val="22"/>
          <w:szCs w:val="22"/>
        </w:rPr>
        <w:t>;</w:t>
      </w:r>
    </w:p>
    <w:p w14:paraId="50DB2FA5"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03BF9D7E"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6909A85D"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328CDD77"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6118E45D"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12FD9E3A"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26ABD3C4"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 xml:space="preserve">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w:t>
      </w:r>
      <w:proofErr w:type="gramStart"/>
      <w:r w:rsidRPr="00CB2A24">
        <w:rPr>
          <w:rStyle w:val="Siln"/>
          <w:rFonts w:ascii="Times New Roman" w:hAnsi="Times New Roman"/>
          <w:b w:val="0"/>
          <w:sz w:val="22"/>
          <w:szCs w:val="22"/>
        </w:rPr>
        <w:t>zaznamenány</w:t>
      </w:r>
      <w:proofErr w:type="gramEnd"/>
      <w:r w:rsidRPr="00CB2A24">
        <w:rPr>
          <w:rStyle w:val="Siln"/>
          <w:rFonts w:ascii="Times New Roman" w:hAnsi="Times New Roman"/>
          <w:b w:val="0"/>
          <w:sz w:val="22"/>
          <w:szCs w:val="22"/>
        </w:rPr>
        <w:t xml:space="preserve"> ve stavebním deníku.</w:t>
      </w:r>
    </w:p>
    <w:p w14:paraId="28E7BEA0" w14:textId="77777777" w:rsidR="00953A5D" w:rsidRPr="006B55E3" w:rsidRDefault="00953A5D" w:rsidP="002E3E39">
      <w:pPr>
        <w:jc w:val="center"/>
        <w:rPr>
          <w:b/>
          <w:bCs/>
          <w:sz w:val="22"/>
          <w:szCs w:val="22"/>
        </w:rPr>
      </w:pPr>
    </w:p>
    <w:p w14:paraId="5D88D159"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64D41946" w14:textId="77777777" w:rsidR="00E2467E" w:rsidRPr="006B55E3" w:rsidRDefault="00E2467E" w:rsidP="004A7A55">
      <w:pPr>
        <w:pStyle w:val="Zkladntextodsazen31"/>
        <w:ind w:left="0" w:firstLine="0"/>
        <w:rPr>
          <w:sz w:val="22"/>
          <w:szCs w:val="22"/>
        </w:rPr>
      </w:pPr>
    </w:p>
    <w:p w14:paraId="37DA7962"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536F6E1B"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74DFE2EA"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4C11146E" w14:textId="706EBBE4"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o rizicích, která vzniknou z vykonávané činnosti pro zaměstnance objednatele a ostatní osoby </w:t>
      </w:r>
      <w:r w:rsidR="003A010B" w:rsidRPr="006B55E3">
        <w:rPr>
          <w:rStyle w:val="Siln"/>
          <w:sz w:val="22"/>
          <w:szCs w:val="22"/>
        </w:rPr>
        <w:t>na staveništi</w:t>
      </w:r>
      <w:r w:rsidRPr="006B55E3">
        <w:rPr>
          <w:rStyle w:val="Siln"/>
          <w:sz w:val="22"/>
          <w:szCs w:val="22"/>
        </w:rPr>
        <w:t xml:space="preserve"> a jaká opatření učiní k ochraně před jejich působením.</w:t>
      </w:r>
    </w:p>
    <w:p w14:paraId="4649AFAE"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13E57962"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656E6FE7" w14:textId="001B4949"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4A2A1B">
        <w:rPr>
          <w:rStyle w:val="Zdraznn"/>
          <w:sz w:val="22"/>
          <w:szCs w:val="22"/>
        </w:rPr>
        <w:t>;</w:t>
      </w:r>
      <w:r w:rsidRPr="003F2CF5">
        <w:rPr>
          <w:rStyle w:val="Zdraznn"/>
          <w:sz w:val="22"/>
          <w:szCs w:val="22"/>
        </w:rPr>
        <w:t xml:space="preserve"> </w:t>
      </w:r>
      <w:r w:rsidR="004A2A1B">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4A2A1B">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58C7DFD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06E201D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276C347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7D25CA5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2DD14BC5"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5154935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34A46098" w14:textId="695D2634"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4A2A1B">
        <w:rPr>
          <w:sz w:val="22"/>
          <w:szCs w:val="22"/>
        </w:rPr>
        <w:t>;</w:t>
      </w:r>
      <w:r w:rsidRPr="00B80B13">
        <w:rPr>
          <w:sz w:val="22"/>
          <w:szCs w:val="22"/>
        </w:rPr>
        <w:t xml:space="preserve"> </w:t>
      </w:r>
      <w:r w:rsidR="004A2A1B">
        <w:rPr>
          <w:sz w:val="22"/>
          <w:szCs w:val="22"/>
        </w:rPr>
        <w:t>t</w:t>
      </w:r>
      <w:r w:rsidRPr="00B80B13">
        <w:rPr>
          <w:sz w:val="22"/>
          <w:szCs w:val="22"/>
        </w:rPr>
        <w:t>oto ujednání se týká nejen pracovníků zhotovitele, ale i poddodavatelů</w:t>
      </w:r>
      <w:r w:rsidR="004A2A1B">
        <w:rPr>
          <w:sz w:val="22"/>
          <w:szCs w:val="22"/>
        </w:rPr>
        <w:t>;</w:t>
      </w:r>
      <w:r w:rsidRPr="00B80B13">
        <w:rPr>
          <w:sz w:val="22"/>
          <w:szCs w:val="22"/>
        </w:rPr>
        <w:t xml:space="preserve"> </w:t>
      </w:r>
      <w:r w:rsidR="004A2A1B">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4A2A1B">
        <w:rPr>
          <w:sz w:val="22"/>
          <w:szCs w:val="22"/>
        </w:rPr>
        <w:t>;</w:t>
      </w:r>
      <w:r w:rsidRPr="00B80B13">
        <w:rPr>
          <w:sz w:val="22"/>
          <w:szCs w:val="22"/>
        </w:rPr>
        <w:t xml:space="preserve"> </w:t>
      </w:r>
      <w:r w:rsidR="004A2A1B">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211A7CB7"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102F35A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7E28F6F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04984D2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61D3E9B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19B90B10"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6AEA1D88" w14:textId="77777777" w:rsidR="005169CD" w:rsidRPr="006B55E3" w:rsidRDefault="005169CD" w:rsidP="00281F59">
      <w:pPr>
        <w:ind w:left="697"/>
        <w:contextualSpacing/>
        <w:jc w:val="both"/>
        <w:rPr>
          <w:rStyle w:val="Zdraznn"/>
          <w:sz w:val="22"/>
          <w:szCs w:val="22"/>
        </w:rPr>
      </w:pPr>
    </w:p>
    <w:p w14:paraId="327BD781"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54073552"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3395733D"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0772CCF2" w14:textId="358F94C0"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r w:rsidR="002D7DD9">
        <w:rPr>
          <w:rStyle w:val="Siln"/>
          <w:sz w:val="22"/>
          <w:szCs w:val="22"/>
        </w:rPr>
        <w:t>,</w:t>
      </w:r>
    </w:p>
    <w:p w14:paraId="5A2D14F6" w14:textId="604A46E4"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2D7DD9">
        <w:rPr>
          <w:rStyle w:val="Siln"/>
          <w:sz w:val="22"/>
          <w:szCs w:val="22"/>
        </w:rPr>
        <w:t>.</w:t>
      </w:r>
    </w:p>
    <w:p w14:paraId="0E8A124A"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61EC4A17"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40E350D0" w14:textId="1C8E7B10"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6BA00A16"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75AFD59D"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75A2F054" w14:textId="17B8460A"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4A2A1B">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06EAAFF2"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746C79E7"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08D8C75"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51520998"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5346E2B0"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735067"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1FE070C9"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0053A20B"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237C3D5D" w14:textId="77777777" w:rsidR="002E3E39" w:rsidRPr="005275B5" w:rsidRDefault="002E3E39" w:rsidP="002E3E39">
      <w:pPr>
        <w:pStyle w:val="Odstavecseseznamem"/>
        <w:tabs>
          <w:tab w:val="num" w:pos="1074"/>
        </w:tabs>
        <w:ind w:left="1428"/>
        <w:contextualSpacing/>
        <w:jc w:val="center"/>
        <w:rPr>
          <w:b/>
          <w:sz w:val="22"/>
          <w:szCs w:val="22"/>
          <w:u w:val="single"/>
        </w:rPr>
      </w:pPr>
    </w:p>
    <w:p w14:paraId="704AE98F"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04EEF3D6" w14:textId="77777777" w:rsidR="00757738" w:rsidRPr="006B55E3" w:rsidRDefault="00757738" w:rsidP="00757738">
      <w:pPr>
        <w:pStyle w:val="Nzev"/>
        <w:rPr>
          <w:sz w:val="22"/>
          <w:szCs w:val="22"/>
          <w:u w:val="none"/>
        </w:rPr>
      </w:pPr>
    </w:p>
    <w:p w14:paraId="5E0D06F9" w14:textId="6B77EC49"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Celková cena za řádně provedené a předané dílo dle článku 3.</w:t>
      </w:r>
      <w:r w:rsidR="004A2A1B">
        <w:rPr>
          <w:rStyle w:val="Siln"/>
          <w:color w:val="000000"/>
          <w:sz w:val="22"/>
          <w:szCs w:val="22"/>
        </w:rPr>
        <w:t xml:space="preserve"> této smlouvy</w:t>
      </w:r>
      <w:r w:rsidRPr="006B55E3">
        <w:rPr>
          <w:rStyle w:val="Siln"/>
          <w:color w:val="000000"/>
          <w:sz w:val="22"/>
          <w:szCs w:val="22"/>
        </w:rPr>
        <w:t xml:space="preserve"> 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4F79C3" w:rsidRPr="004F79C3">
        <w:rPr>
          <w:rStyle w:val="Siln"/>
          <w:color w:val="000000" w:themeColor="text1"/>
          <w:sz w:val="22"/>
          <w:szCs w:val="22"/>
          <w:highlight w:val="yellow"/>
        </w:rPr>
        <w:t>…</w:t>
      </w:r>
      <w:proofErr w:type="gramStart"/>
      <w:r w:rsidR="004F79C3" w:rsidRPr="004F79C3">
        <w:rPr>
          <w:rStyle w:val="Siln"/>
          <w:color w:val="000000" w:themeColor="text1"/>
          <w:sz w:val="22"/>
          <w:szCs w:val="22"/>
          <w:highlight w:val="yellow"/>
        </w:rPr>
        <w:t>…….</w:t>
      </w:r>
      <w:proofErr w:type="gramEnd"/>
      <w:r w:rsidR="004F79C3" w:rsidRPr="004F79C3">
        <w:rPr>
          <w:rStyle w:val="Siln"/>
          <w:color w:val="000000" w:themeColor="text1"/>
          <w:sz w:val="22"/>
          <w:szCs w:val="22"/>
          <w:highlight w:val="yellow"/>
        </w:rPr>
        <w:t>.</w:t>
      </w:r>
      <w:r w:rsidRPr="004F79C3">
        <w:rPr>
          <w:bCs/>
          <w:color w:val="000000" w:themeColor="text1"/>
          <w:sz w:val="22"/>
          <w:szCs w:val="22"/>
          <w:highlight w:val="yellow"/>
        </w:rPr>
        <w:t>Kč (slovy: </w:t>
      </w:r>
      <w:r w:rsidR="004F79C3" w:rsidRPr="004F79C3">
        <w:rPr>
          <w:bCs/>
          <w:color w:val="000000" w:themeColor="text1"/>
          <w:sz w:val="22"/>
          <w:szCs w:val="22"/>
          <w:highlight w:val="yellow"/>
        </w:rPr>
        <w:t>…………..</w:t>
      </w:r>
      <w:r w:rsidR="00780731" w:rsidRPr="004F79C3">
        <w:rPr>
          <w:sz w:val="22"/>
          <w:szCs w:val="22"/>
          <w:highlight w:val="yellow"/>
        </w:rPr>
        <w:t xml:space="preserve"> 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175951">
        <w:rPr>
          <w:bCs/>
          <w:color w:val="000000" w:themeColor="text1"/>
          <w:sz w:val="22"/>
          <w:szCs w:val="22"/>
          <w:highlight w:val="yellow"/>
        </w:rPr>
        <w:t>: ……</w:t>
      </w:r>
      <w:proofErr w:type="gramStart"/>
      <w:r w:rsidR="00175951">
        <w:rPr>
          <w:bCs/>
          <w:color w:val="000000" w:themeColor="text1"/>
          <w:sz w:val="22"/>
          <w:szCs w:val="22"/>
          <w:highlight w:val="yellow"/>
        </w:rPr>
        <w:t>…….</w:t>
      </w:r>
      <w:proofErr w:type="gramEnd"/>
      <w:r w:rsidR="00175951">
        <w:rPr>
          <w:bCs/>
          <w:color w:val="000000" w:themeColor="text1"/>
          <w:sz w:val="22"/>
          <w:szCs w:val="22"/>
          <w:highlight w:val="yellow"/>
        </w:rPr>
        <w:t>.</w:t>
      </w:r>
      <w:r w:rsidR="00175951">
        <w:rPr>
          <w:sz w:val="22"/>
          <w:szCs w:val="22"/>
          <w:highlight w:val="yellow"/>
        </w:rPr>
        <w:t xml:space="preserve"> </w:t>
      </w:r>
      <w:r w:rsidR="004F79C3">
        <w:rPr>
          <w:bCs/>
          <w:color w:val="000000" w:themeColor="text1"/>
          <w:sz w:val="22"/>
          <w:szCs w:val="22"/>
        </w:rPr>
        <w:t xml:space="preserve"> a investice</w:t>
      </w:r>
      <w:r w:rsidR="00175951">
        <w:rPr>
          <w:bCs/>
          <w:color w:val="000000" w:themeColor="text1"/>
          <w:sz w:val="22"/>
          <w:szCs w:val="22"/>
          <w:highlight w:val="yellow"/>
        </w:rPr>
        <w:t>: ……</w:t>
      </w:r>
      <w:proofErr w:type="gramStart"/>
      <w:r w:rsidR="00175951">
        <w:rPr>
          <w:bCs/>
          <w:color w:val="000000" w:themeColor="text1"/>
          <w:sz w:val="22"/>
          <w:szCs w:val="22"/>
          <w:highlight w:val="yellow"/>
        </w:rPr>
        <w:t>…….</w:t>
      </w:r>
      <w:proofErr w:type="gramEnd"/>
      <w:r w:rsidR="00175951">
        <w:rPr>
          <w:bCs/>
          <w:color w:val="000000" w:themeColor="text1"/>
          <w:sz w:val="22"/>
          <w:szCs w:val="22"/>
          <w:highlight w:val="yellow"/>
        </w:rPr>
        <w:t>.</w:t>
      </w:r>
      <w:r w:rsidR="00857495" w:rsidRPr="00D907D1">
        <w:rPr>
          <w:bCs/>
          <w:color w:val="000000" w:themeColor="text1"/>
          <w:sz w:val="22"/>
          <w:szCs w:val="22"/>
        </w:rPr>
        <w:t>).</w:t>
      </w:r>
    </w:p>
    <w:p w14:paraId="34D15B12" w14:textId="77777777"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4F79C3" w:rsidRPr="004F79C3">
        <w:rPr>
          <w:rStyle w:val="Siln"/>
          <w:color w:val="000000"/>
          <w:sz w:val="22"/>
          <w:szCs w:val="22"/>
          <w:highlight w:val="yellow"/>
        </w:rPr>
        <w:t>………….</w:t>
      </w:r>
      <w:r w:rsidR="00B11870" w:rsidRPr="004F79C3">
        <w:rPr>
          <w:sz w:val="22"/>
          <w:szCs w:val="22"/>
          <w:highlight w:val="yellow"/>
        </w:rPr>
        <w:t xml:space="preserve">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5E9F887F" w14:textId="77777777"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 v platném znění. </w:t>
      </w:r>
    </w:p>
    <w:p w14:paraId="29444A80"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3BEAEC96"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3E831966"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46722EE7"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257E2D62"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749FDDCB"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340CA2BE"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63CC1F60"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lastRenderedPageBreak/>
        <w:tab/>
      </w:r>
      <w:r w:rsidR="00757738" w:rsidRPr="000C015C">
        <w:rPr>
          <w:bCs/>
          <w:color w:val="000000"/>
          <w:sz w:val="22"/>
          <w:szCs w:val="22"/>
        </w:rPr>
        <w:t>Faktura musí být doložena zjišťovacím protokolem a soupisem provedených prací na základě konstrukce nabídkové ceny, které musí být přílohou příslušné faktury. Soupis prací musí být odsouhlasen technickým dozorem investora, resp. objednatele, a musí obsahovat zejména tyto údaje:</w:t>
      </w:r>
    </w:p>
    <w:p w14:paraId="28DC833D"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2EA37B13"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50B55F6B"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591A6BB4"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65A2BE71"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2F70DE07"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18027861"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31D0DFCE" w14:textId="2113CD50"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Do výše uvedené ceny za dílo jsou zakalkulovány veškeré související náklady, to znamená kromě montážních a demontážních prací a vypracování dokumentace a dokumentace s</w:t>
      </w:r>
      <w:r w:rsidR="004A2A1B">
        <w:rPr>
          <w:rStyle w:val="Siln"/>
          <w:color w:val="000000"/>
          <w:sz w:val="22"/>
          <w:szCs w:val="22"/>
        </w:rPr>
        <w:t>távajícího</w:t>
      </w:r>
      <w:r w:rsidRPr="00B11870">
        <w:rPr>
          <w:rStyle w:val="Siln"/>
          <w:color w:val="000000"/>
          <w:sz w:val="22"/>
          <w:szCs w:val="22"/>
        </w:rPr>
        <w:t xml:space="preserve"> provedení </w:t>
      </w:r>
      <w:r w:rsidR="00C511BE" w:rsidRPr="00B11870">
        <w:rPr>
          <w:rStyle w:val="Siln"/>
          <w:color w:val="000000"/>
          <w:sz w:val="22"/>
          <w:szCs w:val="22"/>
        </w:rPr>
        <w:t xml:space="preserve">díla </w:t>
      </w:r>
      <w:r w:rsidR="004A2A1B">
        <w:rPr>
          <w:rStyle w:val="Siln"/>
          <w:color w:val="000000"/>
          <w:sz w:val="22"/>
          <w:szCs w:val="22"/>
        </w:rPr>
        <w:t xml:space="preserve">(pasport) </w:t>
      </w:r>
      <w:r w:rsidRPr="00B11870">
        <w:rPr>
          <w:rStyle w:val="Siln"/>
          <w:color w:val="000000"/>
          <w:sz w:val="22"/>
          <w:szCs w:val="22"/>
        </w:rPr>
        <w:t>také zejména, ale nikoliv pouze, náklady a poplatky na zajištění kompletní dodávky:</w:t>
      </w:r>
    </w:p>
    <w:p w14:paraId="3526AF03"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2814E361"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4463B92F"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40C41BB6"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3E67F494"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351E94FA" w14:textId="77777777" w:rsidR="00953A5D" w:rsidRDefault="00953A5D" w:rsidP="00757738">
      <w:pPr>
        <w:pStyle w:val="Nzev"/>
        <w:rPr>
          <w:sz w:val="22"/>
          <w:szCs w:val="22"/>
          <w:u w:val="none"/>
        </w:rPr>
      </w:pPr>
    </w:p>
    <w:p w14:paraId="71461209" w14:textId="77777777" w:rsidR="00F3455B" w:rsidRPr="006B55E3" w:rsidRDefault="00F3455B" w:rsidP="00757738">
      <w:pPr>
        <w:pStyle w:val="Nzev"/>
        <w:rPr>
          <w:sz w:val="22"/>
          <w:szCs w:val="22"/>
          <w:u w:val="none"/>
        </w:rPr>
      </w:pPr>
    </w:p>
    <w:p w14:paraId="282ECD98"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26921078" w14:textId="77777777" w:rsidR="00E2467E" w:rsidRPr="006B55E3" w:rsidRDefault="00E2467E" w:rsidP="00E2467E">
      <w:pPr>
        <w:jc w:val="both"/>
        <w:outlineLvl w:val="0"/>
        <w:rPr>
          <w:b/>
          <w:sz w:val="22"/>
          <w:szCs w:val="22"/>
          <w:u w:val="single"/>
        </w:rPr>
      </w:pPr>
    </w:p>
    <w:p w14:paraId="4C8E93AD"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14C423A6" w14:textId="040491C3"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 xml:space="preserve">Smluvní pokuta za nedodržení termínu vyklizení staveniště uvedeného v čl. 5. odst. 5.1. bod 5.1.3 </w:t>
      </w:r>
      <w:r w:rsidR="004A2A1B">
        <w:rPr>
          <w:rStyle w:val="Siln"/>
          <w:rFonts w:eastAsia="Calibri"/>
          <w:sz w:val="22"/>
          <w:szCs w:val="22"/>
        </w:rPr>
        <w:t xml:space="preserve">této smlouvy </w:t>
      </w:r>
      <w:r w:rsidRPr="0014064F">
        <w:rPr>
          <w:rStyle w:val="Siln"/>
          <w:rFonts w:eastAsia="Calibri"/>
          <w:sz w:val="22"/>
          <w:szCs w:val="22"/>
        </w:rPr>
        <w:t>je 15.000,-</w:t>
      </w:r>
      <w:r w:rsidR="004A2A1B">
        <w:rPr>
          <w:rStyle w:val="Siln"/>
          <w:rFonts w:eastAsia="Calibri"/>
          <w:sz w:val="22"/>
          <w:szCs w:val="22"/>
        </w:rPr>
        <w:t xml:space="preserve"> </w:t>
      </w:r>
      <w:r w:rsidRPr="0014064F">
        <w:rPr>
          <w:rStyle w:val="Siln"/>
          <w:rFonts w:eastAsia="Calibri"/>
          <w:sz w:val="22"/>
          <w:szCs w:val="22"/>
        </w:rPr>
        <w:t>Kč (slovy patnáct tisíc korun českých) za každý započatý kalendářní den prodlení.</w:t>
      </w:r>
    </w:p>
    <w:p w14:paraId="43985BF0"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470BEEB6" w14:textId="0FB827E5"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2FD1A4DE"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18AEAFF1" w14:textId="7168F6D5"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4A2A1B">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4A2A1B">
        <w:rPr>
          <w:rStyle w:val="Siln"/>
          <w:rFonts w:ascii="Times New Roman" w:hAnsi="Times New Roman"/>
          <w:b w:val="0"/>
          <w:sz w:val="22"/>
          <w:szCs w:val="22"/>
        </w:rPr>
        <w:t xml:space="preserve"> díla podle článku 9. odst. 9.11.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00A07B7C"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w:t>
      </w:r>
      <w:r w:rsidRPr="00005A85">
        <w:rPr>
          <w:rFonts w:ascii="Times New Roman" w:hAnsi="Times New Roman"/>
          <w:b w:val="0"/>
          <w:sz w:val="22"/>
          <w:szCs w:val="22"/>
        </w:rPr>
        <w:lastRenderedPageBreak/>
        <w:t xml:space="preserve">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27ADE9BD"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55ECB926" w14:textId="56428FDC"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4A2A1B">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7587C2B4" w14:textId="77777777" w:rsidR="00676867" w:rsidRDefault="00676867" w:rsidP="00387F22">
      <w:pPr>
        <w:rPr>
          <w:sz w:val="22"/>
          <w:szCs w:val="22"/>
        </w:rPr>
      </w:pPr>
    </w:p>
    <w:p w14:paraId="74455817"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23516F5B" w14:textId="77777777" w:rsidR="00E2467E" w:rsidRPr="006B55E3" w:rsidRDefault="00E2467E" w:rsidP="00E2467E">
      <w:pPr>
        <w:tabs>
          <w:tab w:val="left" w:pos="709"/>
          <w:tab w:val="left" w:pos="1418"/>
        </w:tabs>
        <w:ind w:left="1418" w:hanging="1418"/>
        <w:jc w:val="both"/>
        <w:rPr>
          <w:sz w:val="22"/>
          <w:szCs w:val="22"/>
        </w:rPr>
      </w:pPr>
    </w:p>
    <w:p w14:paraId="0629B96C"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09BB2307"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6B3B7F42"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648DFE43"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366030C6"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objektu,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233BED01"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4D00075E"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15279058"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29D948BA"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0FC7C95C"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7E849454"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3F3B466A"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60091990"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582686F9"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5914DA3E"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100569E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3ABD3DB4"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08F4FA5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39355857"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4E8ACEEE"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lastRenderedPageBreak/>
        <w:t>soupis případných vad a nedodělků, s kterými je objednatel ochoten dílo převzít a které nebrání provozování a užívání díla.</w:t>
      </w:r>
    </w:p>
    <w:p w14:paraId="3E316BAF"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Součástí závazku dle článku 3. této smlouvy je dále zkompletované předání: </w:t>
      </w:r>
    </w:p>
    <w:p w14:paraId="6C0D2BC0" w14:textId="7A2C739A" w:rsidR="004A2A1B" w:rsidRDefault="004A2A1B" w:rsidP="004A2A1B">
      <w:pPr>
        <w:pStyle w:val="Seznam3"/>
        <w:numPr>
          <w:ilvl w:val="2"/>
          <w:numId w:val="58"/>
        </w:numPr>
        <w:overflowPunct w:val="0"/>
        <w:autoSpaceDE w:val="0"/>
        <w:autoSpaceDN w:val="0"/>
        <w:adjustRightInd w:val="0"/>
        <w:spacing w:after="120"/>
        <w:ind w:left="1429"/>
        <w:jc w:val="both"/>
        <w:textAlignment w:val="baseline"/>
        <w:rPr>
          <w:sz w:val="22"/>
          <w:szCs w:val="22"/>
        </w:rPr>
      </w:pPr>
      <w:r>
        <w:rPr>
          <w:sz w:val="22"/>
          <w:szCs w:val="22"/>
        </w:rPr>
        <w:t>dokumentace stávajícího provedení díla (pasport) ve 2 vyhotoveních (</w:t>
      </w:r>
      <w:proofErr w:type="spellStart"/>
      <w:r>
        <w:rPr>
          <w:sz w:val="22"/>
          <w:szCs w:val="22"/>
        </w:rPr>
        <w:t>paré</w:t>
      </w:r>
      <w:proofErr w:type="spellEnd"/>
      <w:r>
        <w:rPr>
          <w:sz w:val="22"/>
          <w:szCs w:val="22"/>
        </w:rPr>
        <w:t>) v tištěné formě, která bude mít náležitosti stanovené v příloze č. 11 vyhlášky č. 131/2024 Sb., o dokumentaci staveb; která musí být zhotovitelem potvrzena,</w:t>
      </w:r>
    </w:p>
    <w:p w14:paraId="6A8242F6" w14:textId="165BD169"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4A2A1B">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224FD626"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6BD7302A" w14:textId="3DEE18D9"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4A2A1B">
        <w:rPr>
          <w:bCs/>
          <w:sz w:val="22"/>
          <w:szCs w:val="22"/>
        </w:rPr>
        <w:t>m</w:t>
      </w:r>
      <w:r>
        <w:rPr>
          <w:bCs/>
          <w:sz w:val="22"/>
          <w:szCs w:val="22"/>
        </w:rPr>
        <w:t xml:space="preserve"> seznam</w:t>
      </w:r>
      <w:r w:rsidR="004A2A1B">
        <w:rPr>
          <w:bCs/>
          <w:sz w:val="22"/>
          <w:szCs w:val="22"/>
        </w:rPr>
        <w:t>em</w:t>
      </w:r>
      <w:r>
        <w:rPr>
          <w:bCs/>
          <w:sz w:val="22"/>
          <w:szCs w:val="22"/>
        </w:rPr>
        <w:t xml:space="preserve"> s označením konkrétních jednotlivých typů zařízení a výrobků s uvedením přesného termínu záruční doby od-do,</w:t>
      </w:r>
    </w:p>
    <w:p w14:paraId="395FBC96"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28D28DC0"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3094CEA0"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57C79BBA"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1FAE12FA"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082A200C" w14:textId="3B7179E6" w:rsidR="004A2A1B" w:rsidRDefault="004A2A1B" w:rsidP="004A2A1B"/>
    <w:p w14:paraId="016CCCA3" w14:textId="77777777" w:rsidR="004A2A1B" w:rsidRDefault="004A2A1B" w:rsidP="004A2A1B">
      <w:pPr>
        <w:pStyle w:val="Podnadpis"/>
        <w:numPr>
          <w:ilvl w:val="1"/>
          <w:numId w:val="58"/>
        </w:numPr>
        <w:tabs>
          <w:tab w:val="left" w:pos="708"/>
        </w:tabs>
        <w:spacing w:after="120"/>
        <w:ind w:left="709" w:hanging="709"/>
        <w:contextualSpacing/>
        <w:rPr>
          <w:rStyle w:val="Siln"/>
          <w:rFonts w:ascii="Times New Roman" w:hAnsi="Times New Roman"/>
          <w:b w:val="0"/>
          <w:sz w:val="22"/>
          <w:szCs w:val="22"/>
        </w:rPr>
      </w:pPr>
      <w:r>
        <w:rPr>
          <w:rStyle w:val="Siln"/>
          <w:rFonts w:ascii="Times New Roman" w:hAnsi="Times New Roman"/>
          <w:b w:val="0"/>
          <w:sz w:val="22"/>
          <w:szCs w:val="22"/>
        </w:rPr>
        <w:t>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w:t>
      </w:r>
      <w:bookmarkStart w:id="0" w:name="_GoBack"/>
      <w:bookmarkEnd w:id="0"/>
      <w:r>
        <w:rPr>
          <w:rStyle w:val="Siln"/>
          <w:rFonts w:ascii="Times New Roman" w:hAnsi="Times New Roman"/>
          <w:b w:val="0"/>
          <w:sz w:val="22"/>
          <w:szCs w:val="22"/>
        </w:rPr>
        <w:t xml:space="preserve">.      </w:t>
      </w:r>
    </w:p>
    <w:p w14:paraId="41CDFEE6"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16B89A65"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4307CA31" w14:textId="1572C7B4"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4A2A1B">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1CE487CE"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063AA0B0" w14:textId="77777777"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4F79C3" w:rsidRPr="004F79C3">
        <w:rPr>
          <w:rStyle w:val="Siln"/>
          <w:rFonts w:ascii="Times New Roman" w:hAnsi="Times New Roman"/>
          <w:b w:val="0"/>
          <w:sz w:val="22"/>
          <w:szCs w:val="22"/>
          <w:highlight w:val="yellow"/>
        </w:rPr>
        <w:t>……</w:t>
      </w:r>
      <w:proofErr w:type="gramStart"/>
      <w:r w:rsidR="004F79C3" w:rsidRPr="004F79C3">
        <w:rPr>
          <w:rStyle w:val="Siln"/>
          <w:rFonts w:ascii="Times New Roman" w:hAnsi="Times New Roman"/>
          <w:b w:val="0"/>
          <w:sz w:val="22"/>
          <w:szCs w:val="22"/>
          <w:highlight w:val="yellow"/>
        </w:rPr>
        <w:t>…….</w:t>
      </w:r>
      <w:proofErr w:type="gramEnd"/>
      <w:r w:rsidR="004F79C3" w:rsidRPr="004F79C3">
        <w:rPr>
          <w:rStyle w:val="Siln"/>
          <w:rFonts w:ascii="Times New Roman" w:hAnsi="Times New Roman"/>
          <w:b w:val="0"/>
          <w:sz w:val="22"/>
          <w:szCs w:val="22"/>
          <w:highlight w:val="yellow"/>
        </w:rPr>
        <w:t>.</w:t>
      </w:r>
    </w:p>
    <w:p w14:paraId="123331EB"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lastRenderedPageBreak/>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náklady je zhotovitel povinen uhradit objednateli do 14 dnů ode dne doručení </w:t>
      </w:r>
      <w:proofErr w:type="gramStart"/>
      <w:r w:rsidRPr="006B55E3">
        <w:rPr>
          <w:rFonts w:ascii="Times New Roman" w:hAnsi="Times New Roman"/>
          <w:b w:val="0"/>
          <w:sz w:val="22"/>
          <w:szCs w:val="22"/>
        </w:rPr>
        <w:t>faktury - daňového</w:t>
      </w:r>
      <w:proofErr w:type="gramEnd"/>
      <w:r w:rsidRPr="006B55E3">
        <w:rPr>
          <w:rFonts w:ascii="Times New Roman" w:hAnsi="Times New Roman"/>
          <w:b w:val="0"/>
          <w:sz w:val="22"/>
          <w:szCs w:val="22"/>
        </w:rPr>
        <w:t xml:space="preserve"> dokladu. Tímto se zhotovitel nezbavuje odpovědnosti za dílo, jako celek, ani za jeho jednotlivé části. </w:t>
      </w:r>
    </w:p>
    <w:p w14:paraId="510EBDC4" w14:textId="77777777" w:rsidR="00676867" w:rsidRDefault="00676867" w:rsidP="002E3E39">
      <w:pPr>
        <w:pStyle w:val="Nzev"/>
        <w:rPr>
          <w:rStyle w:val="Siln"/>
          <w:b w:val="0"/>
          <w:bCs w:val="0"/>
          <w:sz w:val="22"/>
          <w:szCs w:val="22"/>
          <w:u w:val="none"/>
        </w:rPr>
      </w:pPr>
    </w:p>
    <w:p w14:paraId="3D92E74A" w14:textId="77777777" w:rsidR="008A31D9" w:rsidRDefault="008A31D9">
      <w:pPr>
        <w:rPr>
          <w:rStyle w:val="Siln"/>
          <w:b/>
          <w:sz w:val="22"/>
          <w:szCs w:val="22"/>
        </w:rPr>
      </w:pPr>
    </w:p>
    <w:p w14:paraId="47BFC89D"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23801ADC" w14:textId="77777777" w:rsidR="0027734B" w:rsidRPr="00DB677D" w:rsidRDefault="0027734B" w:rsidP="0027734B">
      <w:pPr>
        <w:pStyle w:val="Nzev"/>
        <w:rPr>
          <w:rStyle w:val="Siln"/>
          <w:bCs w:val="0"/>
          <w:sz w:val="22"/>
          <w:szCs w:val="22"/>
          <w:u w:val="none"/>
        </w:rPr>
      </w:pPr>
    </w:p>
    <w:p w14:paraId="04932C03" w14:textId="38C29941"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lenů jsou uvedeny v Příloze č. 5</w:t>
      </w:r>
      <w:r w:rsidRPr="0027734B">
        <w:rPr>
          <w:rStyle w:val="Siln"/>
          <w:b w:val="0"/>
          <w:bCs w:val="0"/>
          <w:sz w:val="22"/>
          <w:szCs w:val="22"/>
          <w:u w:val="none"/>
        </w:rPr>
        <w:t xml:space="preserve"> smlouvy, popř. tým, jehož složení bylo změněno v souladu s tímto článkem (dále jen „Realizační tým“). </w:t>
      </w:r>
    </w:p>
    <w:p w14:paraId="1D0C2A83"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Výměna kteréhokoli ze členů Realizačního týmu je možná pouze v případě, že nový člen Realizačního týmu disponuje minimálně stejnou odbornou způsobilostí, kterou dle Přílohy č. 5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76C798A3"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62379621"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09876601" w14:textId="77777777" w:rsidR="002E3E39" w:rsidRDefault="002E3E39" w:rsidP="00DB677D">
      <w:pPr>
        <w:pStyle w:val="Nzev"/>
        <w:outlineLvl w:val="0"/>
        <w:rPr>
          <w:sz w:val="22"/>
          <w:szCs w:val="22"/>
          <w:u w:val="none"/>
        </w:rPr>
      </w:pPr>
    </w:p>
    <w:p w14:paraId="2A60EB10"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63268F37" w14:textId="77777777" w:rsidR="00E2467E" w:rsidRPr="006B55E3" w:rsidRDefault="00E2467E" w:rsidP="004A7A55">
      <w:pPr>
        <w:tabs>
          <w:tab w:val="left" w:pos="709"/>
          <w:tab w:val="left" w:pos="1418"/>
        </w:tabs>
        <w:jc w:val="both"/>
        <w:rPr>
          <w:sz w:val="22"/>
          <w:szCs w:val="22"/>
        </w:rPr>
      </w:pPr>
    </w:p>
    <w:p w14:paraId="595118FB" w14:textId="1C7E2C88"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8D4CB0">
        <w:rPr>
          <w:rFonts w:ascii="Times New Roman" w:hAnsi="Times New Roman"/>
          <w:b w:val="0"/>
          <w:sz w:val="22"/>
          <w:szCs w:val="22"/>
        </w:rPr>
        <w:t>6</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17383385"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621D431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17A3B807"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7ED7A2E1"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319096BD"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12F39406"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258268F9"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1701D42D"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3C359345"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lastRenderedPageBreak/>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6E5F9E7F"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65506592"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5855808F"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0D382ED1" w14:textId="565A1CC5" w:rsidR="004A2A1B" w:rsidRPr="002D7DD9" w:rsidRDefault="004A2A1B" w:rsidP="000D7B9B">
      <w:pPr>
        <w:pStyle w:val="Podnadpis"/>
        <w:widowControl w:val="0"/>
        <w:numPr>
          <w:ilvl w:val="1"/>
          <w:numId w:val="56"/>
        </w:numPr>
        <w:tabs>
          <w:tab w:val="left" w:pos="708"/>
        </w:tabs>
        <w:autoSpaceDE w:val="0"/>
        <w:autoSpaceDN w:val="0"/>
        <w:adjustRightInd w:val="0"/>
        <w:spacing w:before="120"/>
        <w:ind w:left="709" w:hanging="724"/>
        <w:contextualSpacing/>
        <w:rPr>
          <w:rFonts w:ascii="Times New Roman" w:hAnsi="Times New Roman"/>
          <w:bCs/>
          <w:sz w:val="22"/>
          <w:szCs w:val="22"/>
        </w:rPr>
      </w:pPr>
      <w:r w:rsidRPr="004A2A1B">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sidRPr="004A2A1B">
        <w:rPr>
          <w:rFonts w:ascii="Times New Roman" w:hAnsi="Times New Roman"/>
          <w:b w:val="0"/>
          <w:bCs/>
          <w:sz w:val="22"/>
          <w:szCs w:val="22"/>
        </w:rPr>
        <w:t>stran - pokud</w:t>
      </w:r>
      <w:proofErr w:type="gramEnd"/>
      <w:r w:rsidRPr="004A2A1B">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jedno</w:t>
      </w:r>
      <w:r w:rsidRPr="002D7DD9">
        <w:rPr>
          <w:rFonts w:ascii="Times New Roman" w:hAnsi="Times New Roman"/>
          <w:b w:val="0"/>
          <w:bCs/>
          <w:sz w:val="22"/>
          <w:szCs w:val="22"/>
        </w:rPr>
        <w:t xml:space="preserve">. </w:t>
      </w:r>
    </w:p>
    <w:p w14:paraId="0754875C"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50D996F5" w14:textId="77777777"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předpisů, potvrzuje, že byly splněny podmínky pro platnost právního jednání městské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46811A3B" w14:textId="77777777" w:rsidR="00487412" w:rsidRDefault="00487412" w:rsidP="00011B6E">
      <w:pPr>
        <w:ind w:hanging="724"/>
        <w:rPr>
          <w:sz w:val="22"/>
          <w:szCs w:val="22"/>
          <w:lang w:eastAsia="en-US"/>
        </w:rPr>
      </w:pPr>
    </w:p>
    <w:p w14:paraId="61D8327B" w14:textId="77777777" w:rsidR="00953A5D" w:rsidRDefault="00953A5D" w:rsidP="00E2467E">
      <w:pPr>
        <w:rPr>
          <w:b/>
          <w:sz w:val="22"/>
          <w:szCs w:val="22"/>
        </w:rPr>
      </w:pPr>
    </w:p>
    <w:p w14:paraId="3E158BD9" w14:textId="77777777" w:rsidR="00953A5D" w:rsidRDefault="00E2467E" w:rsidP="005275B5">
      <w:pPr>
        <w:rPr>
          <w:sz w:val="22"/>
          <w:szCs w:val="22"/>
        </w:rPr>
      </w:pPr>
      <w:r w:rsidRPr="006B55E3">
        <w:rPr>
          <w:b/>
          <w:sz w:val="22"/>
          <w:szCs w:val="22"/>
        </w:rPr>
        <w:t>Přílohy:</w:t>
      </w:r>
    </w:p>
    <w:p w14:paraId="5BA2E4A3"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55450CC0" w14:textId="67977F40" w:rsidR="005A6043" w:rsidRPr="00D907D1" w:rsidRDefault="005A6043" w:rsidP="005A6043">
      <w:pPr>
        <w:pStyle w:val="Zkladntextodsazen31"/>
        <w:ind w:left="0" w:firstLine="0"/>
        <w:rPr>
          <w:sz w:val="22"/>
          <w:szCs w:val="22"/>
        </w:rPr>
      </w:pPr>
      <w:r w:rsidRPr="00D907D1">
        <w:rPr>
          <w:sz w:val="22"/>
          <w:szCs w:val="22"/>
        </w:rPr>
        <w:t xml:space="preserve">Příloha č. </w:t>
      </w:r>
      <w:r w:rsidR="00D27361">
        <w:rPr>
          <w:sz w:val="22"/>
          <w:szCs w:val="22"/>
        </w:rPr>
        <w:t>2</w:t>
      </w:r>
      <w:r w:rsidRPr="00D907D1">
        <w:rPr>
          <w:sz w:val="22"/>
          <w:szCs w:val="22"/>
        </w:rPr>
        <w:t xml:space="preserve">: </w:t>
      </w:r>
      <w:r w:rsidRPr="00D907D1">
        <w:rPr>
          <w:sz w:val="22"/>
          <w:szCs w:val="22"/>
        </w:rPr>
        <w:tab/>
      </w:r>
      <w:r w:rsidR="00857495" w:rsidRPr="00D907D1">
        <w:rPr>
          <w:sz w:val="22"/>
          <w:szCs w:val="22"/>
        </w:rPr>
        <w:t>P</w:t>
      </w:r>
      <w:r w:rsidRPr="00D907D1">
        <w:rPr>
          <w:sz w:val="22"/>
          <w:szCs w:val="22"/>
        </w:rPr>
        <w:t xml:space="preserve">oložkový rozpočet zhotovitele </w:t>
      </w:r>
    </w:p>
    <w:p w14:paraId="550712D1" w14:textId="39F995AA" w:rsidR="005A6043" w:rsidRPr="00D907D1" w:rsidRDefault="005A6043" w:rsidP="005A6043">
      <w:pPr>
        <w:pStyle w:val="Zkladntextodsazen31"/>
        <w:ind w:left="0" w:firstLine="0"/>
        <w:rPr>
          <w:sz w:val="22"/>
          <w:szCs w:val="22"/>
        </w:rPr>
      </w:pPr>
      <w:r w:rsidRPr="00D907D1">
        <w:rPr>
          <w:sz w:val="22"/>
          <w:szCs w:val="22"/>
        </w:rPr>
        <w:t xml:space="preserve">Příloha č. </w:t>
      </w:r>
      <w:r w:rsidR="00D27361">
        <w:rPr>
          <w:sz w:val="22"/>
          <w:szCs w:val="22"/>
        </w:rPr>
        <w:t>3</w:t>
      </w:r>
      <w:r w:rsidRPr="00D907D1">
        <w:rPr>
          <w:sz w:val="22"/>
          <w:szCs w:val="22"/>
        </w:rPr>
        <w:t>:</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rojektová dokumentace (volná příloha)</w:t>
      </w:r>
    </w:p>
    <w:p w14:paraId="0B69B971" w14:textId="36EF6550" w:rsidR="00132A39" w:rsidRPr="006B55E3" w:rsidRDefault="00132A39" w:rsidP="005A6043">
      <w:pPr>
        <w:pStyle w:val="Zkladntextodsazen31"/>
        <w:ind w:left="0" w:firstLine="0"/>
        <w:rPr>
          <w:sz w:val="22"/>
          <w:szCs w:val="22"/>
        </w:rPr>
      </w:pPr>
      <w:r w:rsidRPr="00D907D1">
        <w:rPr>
          <w:sz w:val="22"/>
          <w:szCs w:val="22"/>
        </w:rPr>
        <w:t xml:space="preserve">Příloha č. </w:t>
      </w:r>
      <w:r w:rsidR="00D27361">
        <w:rPr>
          <w:sz w:val="22"/>
          <w:szCs w:val="22"/>
        </w:rPr>
        <w:t>4</w:t>
      </w:r>
      <w:r w:rsidRPr="00D907D1">
        <w:rPr>
          <w:sz w:val="22"/>
          <w:szCs w:val="22"/>
        </w:rPr>
        <w:t>:</w:t>
      </w:r>
      <w:r w:rsidRPr="00D907D1">
        <w:rPr>
          <w:sz w:val="22"/>
          <w:szCs w:val="22"/>
        </w:rPr>
        <w:tab/>
        <w:t>Realizační tým</w:t>
      </w:r>
      <w:r w:rsidR="00F52077" w:rsidRPr="00D907D1">
        <w:rPr>
          <w:sz w:val="22"/>
          <w:szCs w:val="22"/>
        </w:rPr>
        <w:t xml:space="preserve"> </w:t>
      </w:r>
    </w:p>
    <w:p w14:paraId="71FBCB89" w14:textId="77777777" w:rsidR="005A6043" w:rsidRPr="006B55E3" w:rsidRDefault="005A6043" w:rsidP="005A6043">
      <w:pPr>
        <w:pStyle w:val="Seznam"/>
        <w:ind w:left="1410" w:hanging="1410"/>
        <w:rPr>
          <w:sz w:val="22"/>
          <w:szCs w:val="22"/>
        </w:rPr>
      </w:pPr>
    </w:p>
    <w:p w14:paraId="63BC3C68" w14:textId="77777777" w:rsidR="00C55B8C" w:rsidRPr="006B55E3" w:rsidRDefault="00C55B8C" w:rsidP="00E2467E">
      <w:pPr>
        <w:pStyle w:val="Seznam"/>
        <w:ind w:left="1410" w:hanging="1410"/>
        <w:rPr>
          <w:sz w:val="22"/>
          <w:szCs w:val="22"/>
        </w:rPr>
      </w:pPr>
    </w:p>
    <w:p w14:paraId="47664283" w14:textId="77777777" w:rsidR="000E69D3" w:rsidRPr="006B55E3" w:rsidRDefault="000E69D3" w:rsidP="00E2467E">
      <w:pPr>
        <w:pStyle w:val="Seznam3"/>
        <w:ind w:left="0" w:firstLine="0"/>
        <w:jc w:val="both"/>
        <w:rPr>
          <w:sz w:val="22"/>
          <w:szCs w:val="22"/>
        </w:rPr>
      </w:pPr>
    </w:p>
    <w:p w14:paraId="39128889"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170CCDA8" w14:textId="77777777" w:rsidR="00C55B8C" w:rsidRDefault="00B11870" w:rsidP="00B11870">
      <w:pPr>
        <w:pStyle w:val="Seznam3"/>
        <w:tabs>
          <w:tab w:val="left" w:pos="5475"/>
        </w:tabs>
        <w:ind w:left="0" w:firstLine="0"/>
        <w:rPr>
          <w:sz w:val="22"/>
          <w:szCs w:val="22"/>
        </w:rPr>
      </w:pPr>
      <w:r>
        <w:rPr>
          <w:sz w:val="22"/>
          <w:szCs w:val="22"/>
        </w:rPr>
        <w:tab/>
      </w:r>
    </w:p>
    <w:p w14:paraId="613A705C" w14:textId="77777777" w:rsidR="00B11870" w:rsidRPr="006B55E3" w:rsidRDefault="00B11870" w:rsidP="00B11870">
      <w:pPr>
        <w:pStyle w:val="Seznam3"/>
        <w:tabs>
          <w:tab w:val="left" w:pos="5475"/>
        </w:tabs>
        <w:ind w:left="0" w:firstLine="0"/>
        <w:rPr>
          <w:sz w:val="22"/>
          <w:szCs w:val="22"/>
        </w:rPr>
      </w:pPr>
    </w:p>
    <w:p w14:paraId="19F55A75" w14:textId="77777777" w:rsidR="008925AA" w:rsidRPr="006B55E3" w:rsidRDefault="008925AA" w:rsidP="00E2467E">
      <w:pPr>
        <w:pStyle w:val="Seznam3"/>
        <w:ind w:left="0" w:firstLine="0"/>
        <w:rPr>
          <w:sz w:val="22"/>
          <w:szCs w:val="22"/>
        </w:rPr>
      </w:pPr>
    </w:p>
    <w:p w14:paraId="749BF698" w14:textId="77777777" w:rsidR="008925AA" w:rsidRPr="006B55E3" w:rsidRDefault="00520954" w:rsidP="00E2467E">
      <w:pPr>
        <w:pStyle w:val="Seznam3"/>
        <w:ind w:left="0" w:firstLine="0"/>
        <w:rPr>
          <w:sz w:val="22"/>
          <w:szCs w:val="22"/>
        </w:rPr>
      </w:pPr>
      <w:r>
        <w:rPr>
          <w:rStyle w:val="Siln"/>
          <w:b/>
          <w:sz w:val="22"/>
          <w:szCs w:val="22"/>
        </w:rPr>
        <w:t xml:space="preserve"> </w:t>
      </w:r>
    </w:p>
    <w:p w14:paraId="1E5018FC" w14:textId="77777777" w:rsidR="00E2467E" w:rsidRPr="006B55E3" w:rsidRDefault="00E2467E" w:rsidP="00E2467E">
      <w:pPr>
        <w:pStyle w:val="Seznam3"/>
        <w:ind w:left="0" w:firstLine="0"/>
        <w:rPr>
          <w:sz w:val="22"/>
          <w:szCs w:val="22"/>
        </w:rPr>
      </w:pPr>
    </w:p>
    <w:p w14:paraId="01DB4774"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5450E0B1"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3DC8BEF2" w14:textId="77777777"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4F79C3" w:rsidRPr="004F79C3">
        <w:rPr>
          <w:b/>
          <w:sz w:val="22"/>
          <w:szCs w:val="22"/>
          <w:highlight w:val="yellow"/>
        </w:rPr>
        <w:t>…………………</w:t>
      </w:r>
    </w:p>
    <w:p w14:paraId="59520FD2"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jednatel</w:t>
      </w:r>
    </w:p>
    <w:p w14:paraId="3C35D730"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92D4F" w14:textId="77777777" w:rsidR="001425D6" w:rsidRDefault="001425D6" w:rsidP="009D192D">
      <w:r>
        <w:separator/>
      </w:r>
    </w:p>
  </w:endnote>
  <w:endnote w:type="continuationSeparator" w:id="0">
    <w:p w14:paraId="7FD2462F" w14:textId="77777777" w:rsidR="001425D6" w:rsidRDefault="001425D6"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827" w14:textId="77777777" w:rsidR="00503025" w:rsidRPr="00537E84" w:rsidRDefault="00CD3EE1">
    <w:pPr>
      <w:pStyle w:val="Zpat"/>
      <w:jc w:val="center"/>
      <w:rPr>
        <w:sz w:val="22"/>
      </w:rPr>
    </w:pPr>
    <w:r w:rsidRPr="00537E84">
      <w:rPr>
        <w:sz w:val="22"/>
      </w:rPr>
      <w:fldChar w:fldCharType="begin"/>
    </w:r>
    <w:r w:rsidR="00503025" w:rsidRPr="00537E84">
      <w:rPr>
        <w:sz w:val="22"/>
      </w:rPr>
      <w:instrText xml:space="preserve"> PAGE   \* MERGEFORMAT </w:instrText>
    </w:r>
    <w:r w:rsidRPr="00537E84">
      <w:rPr>
        <w:sz w:val="22"/>
      </w:rPr>
      <w:fldChar w:fldCharType="separate"/>
    </w:r>
    <w:r w:rsidR="00EA47C5">
      <w:rPr>
        <w:noProof/>
        <w:sz w:val="22"/>
      </w:rPr>
      <w:t>1</w:t>
    </w:r>
    <w:r w:rsidRPr="00537E84">
      <w:rPr>
        <w:noProof/>
        <w:sz w:val="22"/>
      </w:rPr>
      <w:fldChar w:fldCharType="end"/>
    </w:r>
  </w:p>
  <w:p w14:paraId="09E903D4" w14:textId="77777777" w:rsidR="00503025" w:rsidRDefault="00503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249CA" w14:textId="77777777" w:rsidR="001425D6" w:rsidRDefault="001425D6" w:rsidP="009D192D">
      <w:r>
        <w:separator/>
      </w:r>
    </w:p>
  </w:footnote>
  <w:footnote w:type="continuationSeparator" w:id="0">
    <w:p w14:paraId="3B1FB646" w14:textId="77777777" w:rsidR="001425D6" w:rsidRDefault="001425D6"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A2A7" w14:textId="77777777" w:rsidR="00503025" w:rsidRDefault="0050302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4"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5"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7"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3"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4"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5"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8"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1"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3"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3"/>
  </w:num>
  <w:num w:numId="2">
    <w:abstractNumId w:val="18"/>
  </w:num>
  <w:num w:numId="3">
    <w:abstractNumId w:val="14"/>
  </w:num>
  <w:num w:numId="4">
    <w:abstractNumId w:val="15"/>
  </w:num>
  <w:num w:numId="5">
    <w:abstractNumId w:val="19"/>
  </w:num>
  <w:num w:numId="6">
    <w:abstractNumId w:val="24"/>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8"/>
  </w:num>
  <w:num w:numId="23">
    <w:abstractNumId w:val="1"/>
  </w:num>
  <w:num w:numId="24">
    <w:abstractNumId w:val="42"/>
  </w:num>
  <w:num w:numId="25">
    <w:abstractNumId w:val="41"/>
  </w:num>
  <w:num w:numId="26">
    <w:abstractNumId w:val="30"/>
  </w:num>
  <w:num w:numId="27">
    <w:abstractNumId w:val="26"/>
  </w:num>
  <w:num w:numId="28">
    <w:abstractNumId w:val="27"/>
  </w:num>
  <w:num w:numId="29">
    <w:abstractNumId w:val="32"/>
  </w:num>
  <w:num w:numId="30">
    <w:abstractNumId w:val="47"/>
  </w:num>
  <w:num w:numId="31">
    <w:abstractNumId w:val="9"/>
  </w:num>
  <w:num w:numId="32">
    <w:abstractNumId w:val="28"/>
  </w:num>
  <w:num w:numId="33">
    <w:abstractNumId w:val="36"/>
  </w:num>
  <w:num w:numId="34">
    <w:abstractNumId w:val="35"/>
  </w:num>
  <w:num w:numId="35">
    <w:abstractNumId w:val="48"/>
  </w:num>
  <w:num w:numId="36">
    <w:abstractNumId w:val="45"/>
  </w:num>
  <w:num w:numId="37">
    <w:abstractNumId w:val="40"/>
  </w:num>
  <w:num w:numId="38">
    <w:abstractNumId w:val="21"/>
  </w:num>
  <w:num w:numId="39">
    <w:abstractNumId w:val="17"/>
  </w:num>
  <w:num w:numId="40">
    <w:abstractNumId w:val="49"/>
  </w:num>
  <w:num w:numId="41">
    <w:abstractNumId w:val="50"/>
  </w:num>
  <w:num w:numId="42">
    <w:abstractNumId w:val="16"/>
  </w:num>
  <w:num w:numId="43">
    <w:abstractNumId w:val="25"/>
  </w:num>
  <w:num w:numId="44">
    <w:abstractNumId w:val="37"/>
  </w:num>
  <w:num w:numId="45">
    <w:abstractNumId w:val="39"/>
  </w:num>
  <w:num w:numId="46">
    <w:abstractNumId w:val="6"/>
  </w:num>
  <w:num w:numId="47">
    <w:abstractNumId w:val="46"/>
  </w:num>
  <w:num w:numId="48">
    <w:abstractNumId w:val="34"/>
  </w:num>
  <w:num w:numId="49">
    <w:abstractNumId w:val="22"/>
  </w:num>
  <w:num w:numId="50">
    <w:abstractNumId w:val="13"/>
  </w:num>
  <w:num w:numId="51">
    <w:abstractNumId w:val="23"/>
  </w:num>
  <w:num w:numId="52">
    <w:abstractNumId w:val="43"/>
  </w:num>
  <w:num w:numId="53">
    <w:abstractNumId w:val="29"/>
  </w:num>
  <w:num w:numId="54">
    <w:abstractNumId w:val="33"/>
  </w:num>
  <w:num w:numId="55">
    <w:abstractNumId w:val="31"/>
  </w:num>
  <w:num w:numId="56">
    <w:abstractNumId w:val="2"/>
  </w:num>
  <w:num w:numId="57">
    <w:abstractNumId w:val="20"/>
  </w:num>
  <w:num w:numId="58">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1713E"/>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D7B9B"/>
    <w:rsid w:val="000E0F2D"/>
    <w:rsid w:val="000E2AEB"/>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25D6"/>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75951"/>
    <w:rsid w:val="00176312"/>
    <w:rsid w:val="00180F75"/>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32C"/>
    <w:rsid w:val="00243FFF"/>
    <w:rsid w:val="002447DB"/>
    <w:rsid w:val="00245814"/>
    <w:rsid w:val="0024637D"/>
    <w:rsid w:val="00251268"/>
    <w:rsid w:val="00256056"/>
    <w:rsid w:val="002604B5"/>
    <w:rsid w:val="00264E7F"/>
    <w:rsid w:val="00271FD7"/>
    <w:rsid w:val="00275895"/>
    <w:rsid w:val="00276A04"/>
    <w:rsid w:val="0027734B"/>
    <w:rsid w:val="00280734"/>
    <w:rsid w:val="00281F59"/>
    <w:rsid w:val="00283F30"/>
    <w:rsid w:val="002933D4"/>
    <w:rsid w:val="00297BE9"/>
    <w:rsid w:val="002B11FC"/>
    <w:rsid w:val="002B126E"/>
    <w:rsid w:val="002B17FB"/>
    <w:rsid w:val="002B36DD"/>
    <w:rsid w:val="002B3D09"/>
    <w:rsid w:val="002B5483"/>
    <w:rsid w:val="002C0F10"/>
    <w:rsid w:val="002C45C7"/>
    <w:rsid w:val="002C52FA"/>
    <w:rsid w:val="002C7801"/>
    <w:rsid w:val="002C786F"/>
    <w:rsid w:val="002D1F92"/>
    <w:rsid w:val="002D6A37"/>
    <w:rsid w:val="002D776B"/>
    <w:rsid w:val="002D7DD9"/>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2426"/>
    <w:rsid w:val="003C3215"/>
    <w:rsid w:val="003C59CB"/>
    <w:rsid w:val="003D0929"/>
    <w:rsid w:val="003D366F"/>
    <w:rsid w:val="003D45D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2A1B"/>
    <w:rsid w:val="004A7A55"/>
    <w:rsid w:val="004B30E8"/>
    <w:rsid w:val="004B4256"/>
    <w:rsid w:val="004B727C"/>
    <w:rsid w:val="004C27F9"/>
    <w:rsid w:val="004C42A7"/>
    <w:rsid w:val="004C4F57"/>
    <w:rsid w:val="004C6A57"/>
    <w:rsid w:val="004C6EA6"/>
    <w:rsid w:val="004D08F7"/>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534"/>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830"/>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0C87"/>
    <w:rsid w:val="006C17C8"/>
    <w:rsid w:val="006C2D22"/>
    <w:rsid w:val="006C32D2"/>
    <w:rsid w:val="006C4087"/>
    <w:rsid w:val="006C545F"/>
    <w:rsid w:val="006D0223"/>
    <w:rsid w:val="006D2611"/>
    <w:rsid w:val="006D4BCD"/>
    <w:rsid w:val="006D61A3"/>
    <w:rsid w:val="006D75D2"/>
    <w:rsid w:val="006F61DF"/>
    <w:rsid w:val="00703875"/>
    <w:rsid w:val="00703B76"/>
    <w:rsid w:val="00705C9B"/>
    <w:rsid w:val="007073A4"/>
    <w:rsid w:val="007111AF"/>
    <w:rsid w:val="007212FB"/>
    <w:rsid w:val="007229ED"/>
    <w:rsid w:val="007243FE"/>
    <w:rsid w:val="00727D20"/>
    <w:rsid w:val="007304F4"/>
    <w:rsid w:val="007327B7"/>
    <w:rsid w:val="00735A1E"/>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6394"/>
    <w:rsid w:val="007878BD"/>
    <w:rsid w:val="00787DBA"/>
    <w:rsid w:val="0079022D"/>
    <w:rsid w:val="0079727C"/>
    <w:rsid w:val="00797996"/>
    <w:rsid w:val="007B7848"/>
    <w:rsid w:val="007C0C31"/>
    <w:rsid w:val="007C13D3"/>
    <w:rsid w:val="007C1A36"/>
    <w:rsid w:val="007D3489"/>
    <w:rsid w:val="007D3D0C"/>
    <w:rsid w:val="007D5D29"/>
    <w:rsid w:val="007D6743"/>
    <w:rsid w:val="007D6A0B"/>
    <w:rsid w:val="007E4054"/>
    <w:rsid w:val="007F1F67"/>
    <w:rsid w:val="007F293C"/>
    <w:rsid w:val="007F5B59"/>
    <w:rsid w:val="007F6CCF"/>
    <w:rsid w:val="007F7091"/>
    <w:rsid w:val="008000C1"/>
    <w:rsid w:val="00801C02"/>
    <w:rsid w:val="00802EE9"/>
    <w:rsid w:val="00803BAB"/>
    <w:rsid w:val="00811242"/>
    <w:rsid w:val="00811F26"/>
    <w:rsid w:val="00812A91"/>
    <w:rsid w:val="00813CD3"/>
    <w:rsid w:val="00814991"/>
    <w:rsid w:val="00817F05"/>
    <w:rsid w:val="00822927"/>
    <w:rsid w:val="008244D0"/>
    <w:rsid w:val="00825A79"/>
    <w:rsid w:val="00825C93"/>
    <w:rsid w:val="008268DA"/>
    <w:rsid w:val="00833477"/>
    <w:rsid w:val="00833A0D"/>
    <w:rsid w:val="00837A70"/>
    <w:rsid w:val="00837CC2"/>
    <w:rsid w:val="0084108E"/>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7761"/>
    <w:rsid w:val="008D0C0F"/>
    <w:rsid w:val="008D1415"/>
    <w:rsid w:val="008D3748"/>
    <w:rsid w:val="008D4CB0"/>
    <w:rsid w:val="008D533F"/>
    <w:rsid w:val="008D63A2"/>
    <w:rsid w:val="008D6AB6"/>
    <w:rsid w:val="008D7B57"/>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4B81"/>
    <w:rsid w:val="009854AE"/>
    <w:rsid w:val="009915E2"/>
    <w:rsid w:val="00996654"/>
    <w:rsid w:val="00997702"/>
    <w:rsid w:val="009A6767"/>
    <w:rsid w:val="009B692F"/>
    <w:rsid w:val="009B6E7F"/>
    <w:rsid w:val="009B701B"/>
    <w:rsid w:val="009C0782"/>
    <w:rsid w:val="009C1435"/>
    <w:rsid w:val="009C2F37"/>
    <w:rsid w:val="009C5D91"/>
    <w:rsid w:val="009C65B1"/>
    <w:rsid w:val="009C6D71"/>
    <w:rsid w:val="009C712F"/>
    <w:rsid w:val="009D192D"/>
    <w:rsid w:val="009D4004"/>
    <w:rsid w:val="009D4F6C"/>
    <w:rsid w:val="009D7F07"/>
    <w:rsid w:val="009E21E4"/>
    <w:rsid w:val="009F20D7"/>
    <w:rsid w:val="009F2F86"/>
    <w:rsid w:val="009F3AC4"/>
    <w:rsid w:val="009F3D93"/>
    <w:rsid w:val="009F4E1D"/>
    <w:rsid w:val="009F505F"/>
    <w:rsid w:val="009F59F2"/>
    <w:rsid w:val="009F7645"/>
    <w:rsid w:val="009F76E1"/>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7E6E"/>
    <w:rsid w:val="00A7657E"/>
    <w:rsid w:val="00A82787"/>
    <w:rsid w:val="00A82817"/>
    <w:rsid w:val="00A848E2"/>
    <w:rsid w:val="00A86FC9"/>
    <w:rsid w:val="00A905C0"/>
    <w:rsid w:val="00A910D7"/>
    <w:rsid w:val="00A962A3"/>
    <w:rsid w:val="00AA0AF1"/>
    <w:rsid w:val="00AB6023"/>
    <w:rsid w:val="00AB70EC"/>
    <w:rsid w:val="00AB7507"/>
    <w:rsid w:val="00AC1997"/>
    <w:rsid w:val="00AC1DAE"/>
    <w:rsid w:val="00AC3367"/>
    <w:rsid w:val="00AC70BA"/>
    <w:rsid w:val="00AC7895"/>
    <w:rsid w:val="00AD2726"/>
    <w:rsid w:val="00AD5ECC"/>
    <w:rsid w:val="00AD5ECD"/>
    <w:rsid w:val="00AD6FF4"/>
    <w:rsid w:val="00AE2EBB"/>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E1C"/>
    <w:rsid w:val="00B2265E"/>
    <w:rsid w:val="00B22A02"/>
    <w:rsid w:val="00B238BC"/>
    <w:rsid w:val="00B35381"/>
    <w:rsid w:val="00B3571D"/>
    <w:rsid w:val="00B40A7B"/>
    <w:rsid w:val="00B44900"/>
    <w:rsid w:val="00B4566F"/>
    <w:rsid w:val="00B51843"/>
    <w:rsid w:val="00B52536"/>
    <w:rsid w:val="00B54A21"/>
    <w:rsid w:val="00B61505"/>
    <w:rsid w:val="00B61906"/>
    <w:rsid w:val="00B6339D"/>
    <w:rsid w:val="00B671FF"/>
    <w:rsid w:val="00B71D7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2235"/>
    <w:rsid w:val="00BB479D"/>
    <w:rsid w:val="00BB566B"/>
    <w:rsid w:val="00BC4893"/>
    <w:rsid w:val="00BD01AC"/>
    <w:rsid w:val="00BD7F2F"/>
    <w:rsid w:val="00BE2F58"/>
    <w:rsid w:val="00BE464C"/>
    <w:rsid w:val="00BE62E3"/>
    <w:rsid w:val="00BF4FFA"/>
    <w:rsid w:val="00C062F0"/>
    <w:rsid w:val="00C064F8"/>
    <w:rsid w:val="00C0755D"/>
    <w:rsid w:val="00C10A35"/>
    <w:rsid w:val="00C11B83"/>
    <w:rsid w:val="00C15349"/>
    <w:rsid w:val="00C15E92"/>
    <w:rsid w:val="00C21F46"/>
    <w:rsid w:val="00C22129"/>
    <w:rsid w:val="00C235FD"/>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42CE"/>
    <w:rsid w:val="00C649C5"/>
    <w:rsid w:val="00C6627F"/>
    <w:rsid w:val="00C66F2C"/>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3EE1"/>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27361"/>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B92"/>
    <w:rsid w:val="00DC49EB"/>
    <w:rsid w:val="00DC5975"/>
    <w:rsid w:val="00DD1D51"/>
    <w:rsid w:val="00DD75FD"/>
    <w:rsid w:val="00DE1373"/>
    <w:rsid w:val="00DE4509"/>
    <w:rsid w:val="00DF1728"/>
    <w:rsid w:val="00DF2732"/>
    <w:rsid w:val="00DF4C93"/>
    <w:rsid w:val="00DF5A3C"/>
    <w:rsid w:val="00DF714A"/>
    <w:rsid w:val="00E02F56"/>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47C5"/>
    <w:rsid w:val="00EA50FB"/>
    <w:rsid w:val="00EA7A32"/>
    <w:rsid w:val="00EB1A31"/>
    <w:rsid w:val="00EB625C"/>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52077"/>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5D78"/>
    <w:rsid w:val="00FB2F58"/>
    <w:rsid w:val="00FB3D73"/>
    <w:rsid w:val="00FB60A2"/>
    <w:rsid w:val="00FC11DE"/>
    <w:rsid w:val="00FC3295"/>
    <w:rsid w:val="00FC3C6D"/>
    <w:rsid w:val="00FC3E02"/>
    <w:rsid w:val="00FC6A54"/>
    <w:rsid w:val="00FD2D59"/>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6DAB"/>
  <w15:docId w15:val="{3D00344A-8F71-4517-BD77-DF525DD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683747120">
      <w:bodyDiv w:val="1"/>
      <w:marLeft w:val="0"/>
      <w:marRight w:val="0"/>
      <w:marTop w:val="0"/>
      <w:marBottom w:val="0"/>
      <w:divBdr>
        <w:top w:val="none" w:sz="0" w:space="0" w:color="auto"/>
        <w:left w:val="none" w:sz="0" w:space="0" w:color="auto"/>
        <w:bottom w:val="none" w:sz="0" w:space="0" w:color="auto"/>
        <w:right w:val="none" w:sz="0" w:space="0" w:color="auto"/>
      </w:divBdr>
    </w:div>
    <w:div w:id="989670155">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 w:id="18299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0084-EB15-4425-A91A-FDA0A6B9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0</TotalTime>
  <Pages>12</Pages>
  <Words>6285</Words>
  <Characters>37082</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43281</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2022-04-28T05:56:00Z</cp:lastPrinted>
  <dcterms:created xsi:type="dcterms:W3CDTF">2025-09-22T11:52:00Z</dcterms:created>
  <dcterms:modified xsi:type="dcterms:W3CDTF">2025-09-22T11:52:00Z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